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68CB" w14:textId="77777777" w:rsidR="00736F5F" w:rsidRDefault="00DD37EF" w:rsidP="00DD37EF">
      <w:pPr>
        <w:tabs>
          <w:tab w:val="right" w:pos="6464"/>
        </w:tabs>
        <w:bidi/>
        <w:ind w:left="1089" w:hanging="1089"/>
        <w:rPr>
          <w:rFonts w:asciiTheme="minorBidi" w:hAnsiTheme="minorBidi" w:cstheme="minorBidi"/>
          <w:sz w:val="28"/>
          <w:szCs w:val="28"/>
          <w:lang w:val="en-US"/>
        </w:rPr>
      </w:pPr>
      <w:r>
        <w:rPr>
          <w:rFonts w:asciiTheme="minorBidi" w:hAnsiTheme="minorBidi" w:cstheme="minorBidi" w:hint="cs"/>
          <w:sz w:val="28"/>
          <w:szCs w:val="28"/>
          <w:rtl/>
          <w:lang w:val="en-US"/>
        </w:rPr>
        <w:t xml:space="preserve">            </w:t>
      </w:r>
      <w:r w:rsidR="00B54213">
        <w:rPr>
          <w:rFonts w:asciiTheme="minorBidi" w:hAnsiTheme="minorBidi" w:cstheme="minorBidi" w:hint="cs"/>
          <w:sz w:val="28"/>
          <w:szCs w:val="28"/>
          <w:rtl/>
          <w:lang w:val="en-US"/>
        </w:rPr>
        <w:t xml:space="preserve">   </w:t>
      </w:r>
      <w:r>
        <w:rPr>
          <w:rFonts w:asciiTheme="minorBidi" w:hAnsiTheme="minorBidi" w:cstheme="minorBidi" w:hint="cs"/>
          <w:sz w:val="28"/>
          <w:szCs w:val="28"/>
          <w:rtl/>
          <w:lang w:val="en-US"/>
        </w:rPr>
        <w:t xml:space="preserve"> </w:t>
      </w:r>
      <w:r w:rsidR="00343710">
        <w:rPr>
          <w:rFonts w:asciiTheme="minorBidi" w:hAnsiTheme="minorBidi" w:cstheme="minorBidi" w:hint="cs"/>
          <w:sz w:val="28"/>
          <w:szCs w:val="28"/>
          <w:rtl/>
          <w:lang w:val="en-US"/>
        </w:rPr>
        <w:t xml:space="preserve"> </w:t>
      </w:r>
    </w:p>
    <w:p w14:paraId="7663B130" w14:textId="77777777" w:rsidR="00736F5F" w:rsidRDefault="00736F5F" w:rsidP="00736F5F">
      <w:pPr>
        <w:tabs>
          <w:tab w:val="right" w:pos="6464"/>
        </w:tabs>
        <w:bidi/>
        <w:ind w:left="1089" w:hanging="1089"/>
        <w:rPr>
          <w:rFonts w:asciiTheme="minorBidi" w:hAnsiTheme="minorBidi" w:cstheme="minorBidi"/>
          <w:sz w:val="28"/>
          <w:szCs w:val="28"/>
          <w:lang w:val="en-US"/>
        </w:rPr>
      </w:pPr>
    </w:p>
    <w:p w14:paraId="66259AFA" w14:textId="77777777" w:rsidR="003A3007" w:rsidRDefault="003A3007" w:rsidP="00736F5F">
      <w:pPr>
        <w:tabs>
          <w:tab w:val="right" w:pos="6464"/>
        </w:tabs>
        <w:bidi/>
        <w:ind w:left="1089" w:hanging="1089"/>
        <w:jc w:val="center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</w:p>
    <w:p w14:paraId="27616FD8" w14:textId="5C76BEE6" w:rsidR="008C4482" w:rsidRPr="00736F5F" w:rsidRDefault="001D1032" w:rsidP="003A3007">
      <w:pPr>
        <w:tabs>
          <w:tab w:val="right" w:pos="6464"/>
        </w:tabs>
        <w:bidi/>
        <w:ind w:left="1089" w:hanging="1089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val="en-US"/>
        </w:rPr>
      </w:pPr>
      <w:r w:rsidRPr="00736F5F">
        <w:rPr>
          <w:rFonts w:asciiTheme="minorBidi" w:hAnsiTheme="minorBidi" w:cstheme="minorBidi" w:hint="cs"/>
          <w:b/>
          <w:bCs/>
          <w:sz w:val="28"/>
          <w:szCs w:val="28"/>
          <w:rtl/>
          <w:lang w:val="en-US"/>
        </w:rPr>
        <w:t>الدورة التدريبية</w:t>
      </w:r>
      <w:r w:rsidR="00042BBB" w:rsidRPr="00736F5F">
        <w:rPr>
          <w:rFonts w:asciiTheme="minorBidi" w:hAnsiTheme="minorBidi" w:cstheme="minorBidi" w:hint="cs"/>
          <w:b/>
          <w:bCs/>
          <w:sz w:val="28"/>
          <w:szCs w:val="28"/>
          <w:rtl/>
          <w:lang w:val="en-US"/>
        </w:rPr>
        <w:t xml:space="preserve"> </w:t>
      </w:r>
      <w:r w:rsidR="0057322B">
        <w:rPr>
          <w:rFonts w:asciiTheme="minorBidi" w:hAnsiTheme="minorBidi" w:cstheme="minorBidi" w:hint="cs"/>
          <w:b/>
          <w:bCs/>
          <w:sz w:val="28"/>
          <w:szCs w:val="28"/>
          <w:rtl/>
          <w:lang w:val="en-US"/>
        </w:rPr>
        <w:t xml:space="preserve">عن بعد </w:t>
      </w:r>
      <w:r w:rsidR="00042BBB" w:rsidRPr="00736F5F">
        <w:rPr>
          <w:rFonts w:asciiTheme="minorBidi" w:hAnsiTheme="minorBidi" w:cstheme="minorBidi" w:hint="cs"/>
          <w:b/>
          <w:bCs/>
          <w:sz w:val="28"/>
          <w:szCs w:val="28"/>
          <w:rtl/>
          <w:lang w:val="en-US"/>
        </w:rPr>
        <w:t>حول</w:t>
      </w:r>
    </w:p>
    <w:p w14:paraId="4260C7E3" w14:textId="07A9266A" w:rsidR="006F62C8" w:rsidRDefault="002C41D6" w:rsidP="003741A6">
      <w:pPr>
        <w:bidi/>
        <w:spacing w:before="120" w:after="120"/>
        <w:ind w:left="1089" w:hanging="1062"/>
        <w:jc w:val="center"/>
        <w:rPr>
          <w:rFonts w:asciiTheme="minorBidi" w:hAnsiTheme="minorBidi" w:cs="Arial" w:hint="cs"/>
          <w:b/>
          <w:bCs/>
          <w:sz w:val="28"/>
          <w:szCs w:val="28"/>
          <w:rtl/>
          <w:lang w:val="en-US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  <w:lang w:val="en-US"/>
        </w:rPr>
        <w:t>الدبلوماسية الاقتصادية</w:t>
      </w:r>
    </w:p>
    <w:p w14:paraId="725C5FB1" w14:textId="1BE74269" w:rsidR="00042BBB" w:rsidRDefault="00F5614D" w:rsidP="006F62C8">
      <w:pPr>
        <w:bidi/>
        <w:spacing w:before="120" w:after="120"/>
        <w:ind w:left="1089" w:hanging="1062"/>
        <w:jc w:val="center"/>
        <w:rPr>
          <w:rFonts w:asciiTheme="minorBidi" w:hAnsiTheme="minorBidi" w:cstheme="minorBidi"/>
          <w:sz w:val="28"/>
          <w:szCs w:val="28"/>
          <w:lang w:val="en-US"/>
        </w:rPr>
      </w:pPr>
      <w:r>
        <w:rPr>
          <w:rFonts w:asciiTheme="minorBidi" w:hAnsiTheme="minorBidi" w:cstheme="minorBidi" w:hint="cs"/>
          <w:sz w:val="28"/>
          <w:szCs w:val="28"/>
          <w:rtl/>
          <w:lang w:val="en-US"/>
        </w:rPr>
        <w:t>عن بُعد</w:t>
      </w:r>
      <w:r w:rsidR="002F3EEA">
        <w:rPr>
          <w:rFonts w:asciiTheme="minorBidi" w:hAnsiTheme="minorBidi" w:cstheme="minorBidi" w:hint="cs"/>
          <w:sz w:val="28"/>
          <w:szCs w:val="28"/>
          <w:rtl/>
          <w:lang w:val="en-US"/>
        </w:rPr>
        <w:t xml:space="preserve"> </w:t>
      </w:r>
      <w:r w:rsidR="00E00235">
        <w:rPr>
          <w:rFonts w:asciiTheme="minorBidi" w:hAnsiTheme="minorBidi" w:cstheme="minorBidi" w:hint="cs"/>
          <w:sz w:val="28"/>
          <w:szCs w:val="28"/>
          <w:rtl/>
          <w:lang w:val="en-US"/>
        </w:rPr>
        <w:t xml:space="preserve">من </w:t>
      </w:r>
      <w:r w:rsidR="002C41D6">
        <w:rPr>
          <w:rFonts w:asciiTheme="minorBidi" w:hAnsiTheme="minorBidi" w:cstheme="minorBidi" w:hint="cs"/>
          <w:sz w:val="28"/>
          <w:szCs w:val="28"/>
          <w:rtl/>
          <w:lang w:val="en-US"/>
        </w:rPr>
        <w:t>14</w:t>
      </w:r>
      <w:r w:rsidR="0057322B">
        <w:rPr>
          <w:rFonts w:asciiTheme="minorBidi" w:hAnsiTheme="minorBidi" w:cstheme="minorBidi" w:hint="cs"/>
          <w:sz w:val="28"/>
          <w:szCs w:val="28"/>
          <w:rtl/>
          <w:lang w:val="en-US"/>
        </w:rPr>
        <w:t xml:space="preserve"> ولغاية </w:t>
      </w:r>
      <w:r w:rsidR="002C41D6">
        <w:rPr>
          <w:rFonts w:asciiTheme="minorBidi" w:hAnsiTheme="minorBidi" w:cstheme="minorBidi" w:hint="cs"/>
          <w:sz w:val="28"/>
          <w:szCs w:val="28"/>
          <w:rtl/>
          <w:lang w:val="en-US"/>
        </w:rPr>
        <w:t>16</w:t>
      </w:r>
      <w:r w:rsidR="0057322B">
        <w:rPr>
          <w:rFonts w:asciiTheme="minorBidi" w:hAnsiTheme="minorBidi" w:cstheme="minorBidi" w:hint="cs"/>
          <w:sz w:val="28"/>
          <w:szCs w:val="28"/>
          <w:rtl/>
          <w:lang w:val="en-US"/>
        </w:rPr>
        <w:t xml:space="preserve"> </w:t>
      </w:r>
      <w:r w:rsidR="002C41D6">
        <w:rPr>
          <w:rFonts w:asciiTheme="minorBidi" w:hAnsiTheme="minorBidi" w:cstheme="minorBidi" w:hint="cs"/>
          <w:sz w:val="28"/>
          <w:szCs w:val="28"/>
          <w:rtl/>
          <w:lang w:val="en-US"/>
        </w:rPr>
        <w:t>نيسان 2025</w:t>
      </w:r>
    </w:p>
    <w:tbl>
      <w:tblPr>
        <w:tblpPr w:leftFromText="180" w:rightFromText="180" w:vertAnchor="text" w:horzAnchor="margin" w:tblpY="462"/>
        <w:tblOverlap w:val="never"/>
        <w:bidiVisual/>
        <w:tblW w:w="900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6884"/>
      </w:tblGrid>
      <w:tr w:rsidR="003A3007" w:rsidRPr="00347CA4" w14:paraId="44F7A5B2" w14:textId="77777777">
        <w:trPr>
          <w:trHeight w:val="438"/>
        </w:trPr>
        <w:tc>
          <w:tcPr>
            <w:tcW w:w="9000" w:type="dxa"/>
            <w:gridSpan w:val="2"/>
            <w:shd w:val="clear" w:color="auto" w:fill="0375A6"/>
            <w:vAlign w:val="center"/>
          </w:tcPr>
          <w:p w14:paraId="303D9130" w14:textId="536D2AEA" w:rsidR="003A3007" w:rsidRPr="00347CA4" w:rsidRDefault="003A3007">
            <w:pPr>
              <w:autoSpaceDE w:val="0"/>
              <w:autoSpaceDN w:val="0"/>
              <w:bidi/>
              <w:adjustRightInd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اليوم الاول: </w:t>
            </w:r>
            <w:r w:rsidR="00646EF1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14</w:t>
            </w:r>
            <w:r w:rsidR="0057322B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646EF1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نيسان 2025</w:t>
            </w:r>
          </w:p>
        </w:tc>
      </w:tr>
      <w:tr w:rsidR="003A3007" w:rsidRPr="00347CA4" w14:paraId="3B929AC7" w14:textId="77777777">
        <w:trPr>
          <w:trHeight w:val="625"/>
        </w:trPr>
        <w:tc>
          <w:tcPr>
            <w:tcW w:w="2116" w:type="dxa"/>
            <w:vAlign w:val="center"/>
          </w:tcPr>
          <w:p w14:paraId="6B9C6D89" w14:textId="77777777" w:rsidR="003A3007" w:rsidRPr="00D11AEC" w:rsidRDefault="003A300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10:00</w:t>
            </w:r>
          </w:p>
        </w:tc>
        <w:tc>
          <w:tcPr>
            <w:tcW w:w="6884" w:type="dxa"/>
            <w:vAlign w:val="center"/>
          </w:tcPr>
          <w:p w14:paraId="6B2312BC" w14:textId="77777777" w:rsidR="003A3007" w:rsidRPr="00D11AEC" w:rsidRDefault="003A300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D11AEC">
              <w:rPr>
                <w:rFonts w:asciiTheme="minorBidi" w:hAnsiTheme="minorBidi" w:cstheme="minorBidi"/>
                <w:b/>
                <w:bCs/>
                <w:rtl/>
              </w:rPr>
              <w:t>افتتاح البرنامج: تعارف</w:t>
            </w:r>
            <w:r w:rsidRPr="00D11AEC">
              <w:rPr>
                <w:rFonts w:asciiTheme="minorBidi" w:hAnsiTheme="minorBidi" w:cstheme="minorBidi" w:hint="cs"/>
                <w:b/>
                <w:bCs/>
                <w:rtl/>
              </w:rPr>
              <w:t xml:space="preserve"> وتعريف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بالدورة</w:t>
            </w:r>
          </w:p>
        </w:tc>
      </w:tr>
      <w:tr w:rsidR="003A3007" w:rsidRPr="00347CA4" w14:paraId="34194AF8" w14:textId="77777777">
        <w:trPr>
          <w:trHeight w:val="685"/>
        </w:trPr>
        <w:tc>
          <w:tcPr>
            <w:tcW w:w="2116" w:type="dxa"/>
            <w:vAlign w:val="center"/>
          </w:tcPr>
          <w:p w14:paraId="02488E1A" w14:textId="77777777" w:rsidR="003A3007" w:rsidRPr="00D11AEC" w:rsidRDefault="003A3007">
            <w:pPr>
              <w:bidi/>
              <w:ind w:left="360" w:hanging="28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10:15-11:15</w:t>
            </w:r>
          </w:p>
        </w:tc>
        <w:tc>
          <w:tcPr>
            <w:tcW w:w="6884" w:type="dxa"/>
            <w:vAlign w:val="center"/>
          </w:tcPr>
          <w:p w14:paraId="34802BB3" w14:textId="4A2F26D2" w:rsidR="003A3007" w:rsidRPr="00087BD6" w:rsidRDefault="00C92212" w:rsidP="00087BD6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  <w:rtl/>
              </w:rPr>
            </w:pPr>
            <w:r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bidi="ar-KW"/>
              </w:rPr>
              <w:t>الدبلوماسية الاقتصادية: مفاهيم أساسية</w:t>
            </w:r>
            <w:r>
              <w:rPr>
                <w:rStyle w:val="eop"/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 </w:t>
            </w:r>
          </w:p>
        </w:tc>
      </w:tr>
      <w:tr w:rsidR="003A3007" w:rsidRPr="00347CA4" w14:paraId="24C860F0" w14:textId="77777777">
        <w:trPr>
          <w:trHeight w:val="538"/>
        </w:trPr>
        <w:tc>
          <w:tcPr>
            <w:tcW w:w="2116" w:type="dxa"/>
            <w:shd w:val="clear" w:color="auto" w:fill="BFBFBF" w:themeFill="background1" w:themeFillShade="BF"/>
            <w:vAlign w:val="center"/>
          </w:tcPr>
          <w:p w14:paraId="495DEDE0" w14:textId="77777777" w:rsidR="003A3007" w:rsidRPr="00D11AEC" w:rsidRDefault="003A3007">
            <w:pPr>
              <w:tabs>
                <w:tab w:val="center" w:pos="859"/>
                <w:tab w:val="right" w:pos="1719"/>
              </w:tabs>
              <w:bidi/>
              <w:ind w:left="360" w:hanging="28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11:15 -11:30</w:t>
            </w:r>
          </w:p>
        </w:tc>
        <w:tc>
          <w:tcPr>
            <w:tcW w:w="6884" w:type="dxa"/>
            <w:shd w:val="clear" w:color="auto" w:fill="BFBFBF" w:themeFill="background1" w:themeFillShade="BF"/>
            <w:vAlign w:val="center"/>
          </w:tcPr>
          <w:p w14:paraId="337B85CA" w14:textId="77777777" w:rsidR="003A3007" w:rsidRPr="00D11AEC" w:rsidRDefault="003A300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D11AEC">
              <w:rPr>
                <w:rFonts w:asciiTheme="minorBidi" w:hAnsiTheme="minorBidi" w:cstheme="minorBidi" w:hint="cs"/>
                <w:b/>
                <w:bCs/>
                <w:rtl/>
              </w:rPr>
              <w:t>استراحة</w:t>
            </w:r>
          </w:p>
        </w:tc>
      </w:tr>
      <w:tr w:rsidR="003A3007" w:rsidRPr="00347CA4" w14:paraId="2FEF0B5A" w14:textId="77777777">
        <w:trPr>
          <w:trHeight w:val="655"/>
        </w:trPr>
        <w:tc>
          <w:tcPr>
            <w:tcW w:w="2116" w:type="dxa"/>
            <w:vAlign w:val="center"/>
          </w:tcPr>
          <w:p w14:paraId="363BA6C3" w14:textId="77777777" w:rsidR="003A3007" w:rsidRPr="00D11AEC" w:rsidRDefault="003A3007">
            <w:pPr>
              <w:tabs>
                <w:tab w:val="center" w:pos="859"/>
                <w:tab w:val="right" w:pos="1719"/>
              </w:tabs>
              <w:bidi/>
              <w:ind w:left="360" w:hanging="28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11:30-12:45</w:t>
            </w:r>
          </w:p>
        </w:tc>
        <w:tc>
          <w:tcPr>
            <w:tcW w:w="6884" w:type="dxa"/>
            <w:vAlign w:val="center"/>
          </w:tcPr>
          <w:p w14:paraId="27124210" w14:textId="475ED6D6" w:rsidR="00D26503" w:rsidRPr="00D26503" w:rsidRDefault="00D26503" w:rsidP="00D26503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</w:rPr>
            </w:pPr>
            <w:r w:rsidRPr="00D26503">
              <w:rPr>
                <w:rFonts w:asciiTheme="minorBidi" w:hAnsiTheme="minorBidi" w:cs="Arial"/>
                <w:rtl/>
              </w:rPr>
              <w:t xml:space="preserve">الفرق بين الدبلوماسية التقليدية والاقتصادية </w:t>
            </w:r>
          </w:p>
          <w:p w14:paraId="29795CEF" w14:textId="027D3635" w:rsidR="003A3007" w:rsidRPr="00262A98" w:rsidRDefault="00D26503" w:rsidP="00D26503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</w:rPr>
            </w:pPr>
            <w:r w:rsidRPr="00D26503">
              <w:rPr>
                <w:rFonts w:asciiTheme="minorBidi" w:hAnsiTheme="minorBidi" w:cs="Arial"/>
                <w:rtl/>
              </w:rPr>
              <w:t>واقع الاقتصاد اللبناني والتحديات الدبلوماسية</w:t>
            </w:r>
          </w:p>
        </w:tc>
      </w:tr>
      <w:tr w:rsidR="003A3007" w:rsidRPr="00347CA4" w14:paraId="2B9664DD" w14:textId="77777777">
        <w:trPr>
          <w:trHeight w:val="438"/>
        </w:trPr>
        <w:tc>
          <w:tcPr>
            <w:tcW w:w="9000" w:type="dxa"/>
            <w:gridSpan w:val="2"/>
            <w:shd w:val="clear" w:color="auto" w:fill="0375A6"/>
            <w:vAlign w:val="center"/>
          </w:tcPr>
          <w:p w14:paraId="00933CF6" w14:textId="07E13021" w:rsidR="003A3007" w:rsidRPr="00347CA4" w:rsidRDefault="003A3007">
            <w:pPr>
              <w:autoSpaceDE w:val="0"/>
              <w:autoSpaceDN w:val="0"/>
              <w:bidi/>
              <w:adjustRightInd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اليوم الثاني: </w:t>
            </w:r>
            <w:r w:rsidR="00646EF1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15</w:t>
            </w:r>
            <w:r w:rsidR="00CF6F50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646EF1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نيسان 2025</w:t>
            </w:r>
          </w:p>
        </w:tc>
      </w:tr>
      <w:tr w:rsidR="003A3007" w:rsidRPr="005D4492" w14:paraId="314C8DA1" w14:textId="77777777">
        <w:trPr>
          <w:trHeight w:val="685"/>
        </w:trPr>
        <w:tc>
          <w:tcPr>
            <w:tcW w:w="2116" w:type="dxa"/>
            <w:vAlign w:val="center"/>
          </w:tcPr>
          <w:p w14:paraId="43A82E4E" w14:textId="77777777" w:rsidR="003A3007" w:rsidRPr="00D11AEC" w:rsidRDefault="003A3007">
            <w:pPr>
              <w:bidi/>
              <w:ind w:left="360" w:hanging="28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10:00-11:15</w:t>
            </w:r>
          </w:p>
        </w:tc>
        <w:tc>
          <w:tcPr>
            <w:tcW w:w="6884" w:type="dxa"/>
            <w:vAlign w:val="center"/>
          </w:tcPr>
          <w:p w14:paraId="26053846" w14:textId="0067472E" w:rsidR="003A3007" w:rsidRPr="005D4492" w:rsidRDefault="00EE3F2D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  <w:rtl/>
              </w:rPr>
            </w:pPr>
            <w:r w:rsidRPr="00EE3F2D">
              <w:rPr>
                <w:rFonts w:asciiTheme="minorBidi" w:hAnsiTheme="minorBidi" w:cs="Arial"/>
                <w:rtl/>
              </w:rPr>
              <w:t>اتفاقيات التجارة والاستثمار الدولية للبنان</w:t>
            </w:r>
          </w:p>
        </w:tc>
      </w:tr>
      <w:tr w:rsidR="003A3007" w:rsidRPr="00D11AEC" w14:paraId="1EA0E4E8" w14:textId="77777777">
        <w:trPr>
          <w:trHeight w:val="597"/>
        </w:trPr>
        <w:tc>
          <w:tcPr>
            <w:tcW w:w="2116" w:type="dxa"/>
            <w:shd w:val="clear" w:color="auto" w:fill="BFBFBF" w:themeFill="background1" w:themeFillShade="BF"/>
            <w:vAlign w:val="center"/>
          </w:tcPr>
          <w:p w14:paraId="60E215CE" w14:textId="77777777" w:rsidR="003A3007" w:rsidRPr="00D11AEC" w:rsidRDefault="003A3007">
            <w:pPr>
              <w:tabs>
                <w:tab w:val="center" w:pos="859"/>
                <w:tab w:val="right" w:pos="1719"/>
              </w:tabs>
              <w:bidi/>
              <w:ind w:left="360" w:hanging="28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11:15 -11:30</w:t>
            </w:r>
          </w:p>
        </w:tc>
        <w:tc>
          <w:tcPr>
            <w:tcW w:w="6884" w:type="dxa"/>
            <w:shd w:val="clear" w:color="auto" w:fill="BFBFBF" w:themeFill="background1" w:themeFillShade="BF"/>
            <w:vAlign w:val="center"/>
          </w:tcPr>
          <w:p w14:paraId="5C6B6224" w14:textId="77777777" w:rsidR="003A3007" w:rsidRPr="00D11AEC" w:rsidRDefault="003A300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D11AEC">
              <w:rPr>
                <w:rFonts w:asciiTheme="minorBidi" w:hAnsiTheme="minorBidi" w:cstheme="minorBidi" w:hint="cs"/>
                <w:b/>
                <w:bCs/>
                <w:rtl/>
              </w:rPr>
              <w:t>استراحة</w:t>
            </w:r>
          </w:p>
        </w:tc>
      </w:tr>
      <w:tr w:rsidR="003A3007" w:rsidRPr="00262A98" w14:paraId="762C30A1" w14:textId="77777777">
        <w:trPr>
          <w:trHeight w:val="655"/>
        </w:trPr>
        <w:tc>
          <w:tcPr>
            <w:tcW w:w="2116" w:type="dxa"/>
            <w:vAlign w:val="center"/>
          </w:tcPr>
          <w:p w14:paraId="1D7A6C5A" w14:textId="77777777" w:rsidR="003A3007" w:rsidRPr="00D11AEC" w:rsidRDefault="003A3007">
            <w:pPr>
              <w:tabs>
                <w:tab w:val="center" w:pos="859"/>
                <w:tab w:val="right" w:pos="1719"/>
              </w:tabs>
              <w:bidi/>
              <w:ind w:left="360" w:hanging="28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11:30-12:45</w:t>
            </w:r>
          </w:p>
        </w:tc>
        <w:tc>
          <w:tcPr>
            <w:tcW w:w="6884" w:type="dxa"/>
            <w:vAlign w:val="center"/>
          </w:tcPr>
          <w:p w14:paraId="7C9B8AE3" w14:textId="54939345" w:rsidR="003A3007" w:rsidRPr="00262A98" w:rsidRDefault="00EE3F2D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</w:rPr>
            </w:pPr>
            <w:r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دور السفارات والبعثات الدبلوماسية في تعزيز الاقتصاد</w:t>
            </w:r>
            <w:r>
              <w:rPr>
                <w:rStyle w:val="eop"/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 </w:t>
            </w:r>
          </w:p>
        </w:tc>
      </w:tr>
      <w:tr w:rsidR="003A3007" w:rsidRPr="00347CA4" w14:paraId="32352BAB" w14:textId="77777777">
        <w:trPr>
          <w:trHeight w:val="438"/>
        </w:trPr>
        <w:tc>
          <w:tcPr>
            <w:tcW w:w="9000" w:type="dxa"/>
            <w:gridSpan w:val="2"/>
            <w:shd w:val="clear" w:color="auto" w:fill="0375A6"/>
            <w:vAlign w:val="center"/>
          </w:tcPr>
          <w:p w14:paraId="18528E98" w14:textId="3EB404A3" w:rsidR="003A3007" w:rsidRPr="00347CA4" w:rsidRDefault="003A3007">
            <w:pPr>
              <w:autoSpaceDE w:val="0"/>
              <w:autoSpaceDN w:val="0"/>
              <w:bidi/>
              <w:adjustRightInd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اليوم الثالث: </w:t>
            </w:r>
            <w:r w:rsidR="00646EF1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16</w:t>
            </w:r>
            <w:r w:rsidR="00930300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646EF1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نيسان 2025</w:t>
            </w:r>
          </w:p>
        </w:tc>
      </w:tr>
      <w:tr w:rsidR="003A3007" w:rsidRPr="00955E7A" w14:paraId="04486814" w14:textId="77777777">
        <w:trPr>
          <w:trHeight w:val="655"/>
        </w:trPr>
        <w:tc>
          <w:tcPr>
            <w:tcW w:w="2116" w:type="dxa"/>
            <w:vAlign w:val="center"/>
          </w:tcPr>
          <w:p w14:paraId="3CD91FC7" w14:textId="77777777" w:rsidR="003A3007" w:rsidRDefault="003A3007">
            <w:pPr>
              <w:tabs>
                <w:tab w:val="center" w:pos="859"/>
                <w:tab w:val="right" w:pos="1719"/>
              </w:tabs>
              <w:bidi/>
              <w:ind w:left="360" w:hanging="28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10:00-11:15</w:t>
            </w:r>
          </w:p>
        </w:tc>
        <w:tc>
          <w:tcPr>
            <w:tcW w:w="6884" w:type="dxa"/>
            <w:vAlign w:val="center"/>
          </w:tcPr>
          <w:p w14:paraId="70A4FB45" w14:textId="6A3C344B" w:rsidR="003A3007" w:rsidRPr="00334DAD" w:rsidRDefault="0060500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Arial"/>
                <w:rtl/>
              </w:rPr>
            </w:pPr>
            <w:r w:rsidRPr="0060500A">
              <w:rPr>
                <w:rStyle w:val="normaltextrun"/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التحديات التي تواحه الأزمة الاقتصادية في لبنان وفرص التعافي</w:t>
            </w:r>
          </w:p>
        </w:tc>
      </w:tr>
      <w:tr w:rsidR="003A3007" w:rsidRPr="00955E7A" w14:paraId="4A3A813C" w14:textId="77777777">
        <w:trPr>
          <w:trHeight w:val="655"/>
        </w:trPr>
        <w:tc>
          <w:tcPr>
            <w:tcW w:w="2116" w:type="dxa"/>
            <w:shd w:val="clear" w:color="auto" w:fill="A6A6A6" w:themeFill="background1" w:themeFillShade="A6"/>
            <w:vAlign w:val="center"/>
          </w:tcPr>
          <w:p w14:paraId="68CD6ADB" w14:textId="77777777" w:rsidR="003A3007" w:rsidRDefault="003A3007">
            <w:pPr>
              <w:tabs>
                <w:tab w:val="center" w:pos="859"/>
                <w:tab w:val="right" w:pos="1719"/>
              </w:tabs>
              <w:bidi/>
              <w:ind w:left="360" w:hanging="28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11:15 -11:30</w:t>
            </w:r>
          </w:p>
        </w:tc>
        <w:tc>
          <w:tcPr>
            <w:tcW w:w="6884" w:type="dxa"/>
            <w:shd w:val="clear" w:color="auto" w:fill="A6A6A6" w:themeFill="background1" w:themeFillShade="A6"/>
            <w:vAlign w:val="center"/>
          </w:tcPr>
          <w:p w14:paraId="2B89381D" w14:textId="77777777" w:rsidR="003A3007" w:rsidRPr="007F6995" w:rsidRDefault="003A3007">
            <w:pPr>
              <w:tabs>
                <w:tab w:val="center" w:pos="859"/>
                <w:tab w:val="right" w:pos="1719"/>
              </w:tabs>
              <w:bidi/>
              <w:ind w:left="360" w:hanging="288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F699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استراحة</w:t>
            </w:r>
          </w:p>
        </w:tc>
      </w:tr>
      <w:tr w:rsidR="003A3007" w:rsidRPr="00955E7A" w14:paraId="002EB6BE" w14:textId="77777777">
        <w:trPr>
          <w:trHeight w:val="655"/>
        </w:trPr>
        <w:tc>
          <w:tcPr>
            <w:tcW w:w="2116" w:type="dxa"/>
            <w:vAlign w:val="center"/>
          </w:tcPr>
          <w:p w14:paraId="417CA653" w14:textId="77777777" w:rsidR="003A3007" w:rsidRPr="00D11AEC" w:rsidRDefault="003A3007">
            <w:pPr>
              <w:tabs>
                <w:tab w:val="center" w:pos="859"/>
                <w:tab w:val="right" w:pos="1719"/>
              </w:tabs>
              <w:bidi/>
              <w:ind w:left="360" w:hanging="28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11:30-12:45</w:t>
            </w:r>
          </w:p>
        </w:tc>
        <w:tc>
          <w:tcPr>
            <w:tcW w:w="6884" w:type="dxa"/>
            <w:vAlign w:val="center"/>
          </w:tcPr>
          <w:p w14:paraId="66059B96" w14:textId="7D74C633" w:rsidR="003A3007" w:rsidRPr="00D11AEC" w:rsidRDefault="001664EF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1664EF">
              <w:rPr>
                <w:rFonts w:asciiTheme="minorBidi" w:hAnsiTheme="minorBidi" w:cs="Arial"/>
                <w:rtl/>
              </w:rPr>
              <w:t>مناقشة عامة</w:t>
            </w:r>
          </w:p>
        </w:tc>
      </w:tr>
    </w:tbl>
    <w:p w14:paraId="74EE8832" w14:textId="7AD5EC33" w:rsidR="00736F5F" w:rsidRPr="003A3007" w:rsidRDefault="00736F5F" w:rsidP="003A3007">
      <w:pPr>
        <w:bidi/>
        <w:spacing w:before="120" w:after="120"/>
        <w:rPr>
          <w:rFonts w:asciiTheme="minorBidi" w:hAnsiTheme="minorBidi" w:cstheme="minorBidi"/>
          <w:sz w:val="28"/>
          <w:szCs w:val="28"/>
          <w:rtl/>
        </w:rPr>
      </w:pPr>
    </w:p>
    <w:p w14:paraId="40A14BAC" w14:textId="77777777" w:rsidR="00DD37EF" w:rsidRPr="00ED2C13" w:rsidRDefault="00DD37EF" w:rsidP="00DD37EF">
      <w:pPr>
        <w:bidi/>
        <w:spacing w:before="120" w:after="120"/>
        <w:ind w:left="1089" w:hanging="1062"/>
        <w:jc w:val="center"/>
        <w:rPr>
          <w:rFonts w:asciiTheme="minorBidi" w:hAnsiTheme="minorBidi" w:cstheme="minorBidi"/>
          <w:sz w:val="28"/>
          <w:szCs w:val="28"/>
          <w:rtl/>
          <w:lang w:val="en-US"/>
        </w:rPr>
      </w:pPr>
    </w:p>
    <w:p w14:paraId="7E2D46D9" w14:textId="77777777" w:rsidR="00332505" w:rsidRDefault="00332505" w:rsidP="00332505">
      <w:pPr>
        <w:bidi/>
        <w:rPr>
          <w:rFonts w:asciiTheme="minorBidi" w:hAnsiTheme="minorBidi" w:cstheme="minorBidi"/>
          <w:sz w:val="22"/>
          <w:szCs w:val="22"/>
          <w:rtl/>
          <w:lang w:val="en-US"/>
        </w:rPr>
      </w:pPr>
    </w:p>
    <w:p w14:paraId="76C2D8AA" w14:textId="77777777" w:rsidR="00332505" w:rsidRPr="008607CF" w:rsidRDefault="00332505" w:rsidP="00332505">
      <w:pPr>
        <w:bidi/>
        <w:rPr>
          <w:rFonts w:asciiTheme="minorBidi" w:hAnsiTheme="minorBidi" w:cstheme="minorBidi"/>
          <w:sz w:val="22"/>
          <w:szCs w:val="22"/>
          <w:rtl/>
          <w:lang w:val="en-US"/>
        </w:rPr>
      </w:pPr>
    </w:p>
    <w:p w14:paraId="734406C8" w14:textId="77777777" w:rsidR="007F6502" w:rsidRPr="008607CF" w:rsidRDefault="007F6502" w:rsidP="00683D71">
      <w:pPr>
        <w:bidi/>
        <w:rPr>
          <w:rFonts w:asciiTheme="minorBidi" w:hAnsiTheme="minorBidi" w:cstheme="minorBidi"/>
          <w:sz w:val="22"/>
          <w:szCs w:val="22"/>
          <w:rtl/>
          <w:lang w:val="en-US"/>
        </w:rPr>
      </w:pPr>
    </w:p>
    <w:sectPr w:rsidR="007F6502" w:rsidRPr="008607CF" w:rsidSect="006503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1440" w:bottom="432" w:left="1440" w:header="93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B891" w14:textId="77777777" w:rsidR="00DD4FD4" w:rsidRDefault="00DD4FD4">
      <w:r>
        <w:separator/>
      </w:r>
    </w:p>
  </w:endnote>
  <w:endnote w:type="continuationSeparator" w:id="0">
    <w:p w14:paraId="79AE4682" w14:textId="77777777" w:rsidR="00DD4FD4" w:rsidRDefault="00DD4FD4">
      <w:r>
        <w:continuationSeparator/>
      </w:r>
    </w:p>
  </w:endnote>
  <w:endnote w:type="continuationNotice" w:id="1">
    <w:p w14:paraId="33590D9C" w14:textId="77777777" w:rsidR="00DD4FD4" w:rsidRDefault="00DD4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A82A" w14:textId="77777777" w:rsidR="002C03AE" w:rsidRDefault="002C0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456B" w14:textId="409BEF63" w:rsidR="00B719BB" w:rsidRDefault="00B719BB" w:rsidP="0065037D">
    <w:pPr>
      <w:bidi/>
      <w:ind w:left="-243" w:firstLine="180"/>
      <w:rPr>
        <w:rStyle w:val="Hyperlink"/>
        <w:rFonts w:asciiTheme="minorBidi" w:hAnsiTheme="minorBidi" w:cstheme="minorBidi"/>
        <w:color w:val="0375A6"/>
        <w:sz w:val="16"/>
        <w:szCs w:val="16"/>
        <w:u w:val="none"/>
        <w:lang w:val="en-US"/>
      </w:rPr>
    </w:pPr>
  </w:p>
  <w:p w14:paraId="57B1E120" w14:textId="523BA1BF" w:rsidR="00136C34" w:rsidRPr="00736F5F" w:rsidRDefault="00E274B4" w:rsidP="00155401">
    <w:pPr>
      <w:pStyle w:val="Footer"/>
      <w:tabs>
        <w:tab w:val="clear" w:pos="8640"/>
        <w:tab w:val="right" w:pos="9207"/>
      </w:tabs>
      <w:bidi/>
      <w:ind w:left="-243"/>
      <w:rPr>
        <w:rFonts w:asciiTheme="minorBidi" w:hAnsiTheme="minorBidi" w:cstheme="minorBidi"/>
        <w:color w:val="0375A6"/>
        <w:sz w:val="18"/>
        <w:szCs w:val="18"/>
        <w:lang w:val="en-US"/>
      </w:rPr>
    </w:pPr>
    <w:r>
      <w:rPr>
        <w:rStyle w:val="Hyperlink"/>
        <w:rFonts w:asciiTheme="minorBidi" w:hAnsiTheme="minorBidi" w:cstheme="minorBidi"/>
        <w:noProof/>
        <w:color w:val="0375A6"/>
        <w:sz w:val="16"/>
        <w:szCs w:val="16"/>
        <w:u w:val="none"/>
        <w:rtl/>
        <w:lang w:val="en-US"/>
      </w:rPr>
      <w:fldChar w:fldCharType="begin"/>
    </w:r>
    <w:r>
      <w:rPr>
        <w:rStyle w:val="Hyperlink"/>
        <w:rFonts w:asciiTheme="minorBidi" w:hAnsiTheme="minorBidi" w:cstheme="minorBidi"/>
        <w:noProof/>
        <w:color w:val="0375A6"/>
        <w:sz w:val="16"/>
        <w:szCs w:val="16"/>
        <w:u w:val="none"/>
        <w:rtl/>
        <w:lang w:val="en-US"/>
      </w:rPr>
      <w:instrText xml:space="preserve"> </w:instrText>
    </w:r>
    <w:r>
      <w:rPr>
        <w:rStyle w:val="Hyperlink"/>
        <w:rFonts w:asciiTheme="minorBidi" w:hAnsiTheme="minorBidi" w:cstheme="minorBidi" w:hint="cs"/>
        <w:noProof/>
        <w:color w:val="0375A6"/>
        <w:sz w:val="16"/>
        <w:szCs w:val="16"/>
        <w:u w:val="none"/>
        <w:lang w:val="en-US"/>
      </w:rPr>
      <w:instrText>FILENAME \* MERGEFORMAT</w:instrText>
    </w:r>
    <w:r>
      <w:rPr>
        <w:rStyle w:val="Hyperlink"/>
        <w:rFonts w:asciiTheme="minorBidi" w:hAnsiTheme="minorBidi" w:cstheme="minorBidi"/>
        <w:noProof/>
        <w:color w:val="0375A6"/>
        <w:sz w:val="16"/>
        <w:szCs w:val="16"/>
        <w:u w:val="none"/>
        <w:rtl/>
        <w:lang w:val="en-US"/>
      </w:rPr>
      <w:instrText xml:space="preserve"> </w:instrText>
    </w:r>
    <w:r>
      <w:rPr>
        <w:rStyle w:val="Hyperlink"/>
        <w:rFonts w:asciiTheme="minorBidi" w:hAnsiTheme="minorBidi" w:cstheme="minorBidi"/>
        <w:noProof/>
        <w:color w:val="0375A6"/>
        <w:sz w:val="16"/>
        <w:szCs w:val="16"/>
        <w:u w:val="none"/>
        <w:rtl/>
        <w:lang w:val="en-US"/>
      </w:rPr>
      <w:fldChar w:fldCharType="separate"/>
    </w:r>
    <w:r w:rsidR="001664EF">
      <w:rPr>
        <w:rStyle w:val="Hyperlink"/>
        <w:rFonts w:asciiTheme="minorBidi" w:hAnsiTheme="minorBidi" w:cstheme="minorBidi"/>
        <w:noProof/>
        <w:color w:val="0375A6"/>
        <w:sz w:val="16"/>
        <w:szCs w:val="16"/>
        <w:u w:val="none"/>
        <w:lang w:val="en-US"/>
      </w:rPr>
      <w:t>Agenda-API-Economic Diplomacy-Apr2025</w:t>
    </w:r>
    <w:r>
      <w:rPr>
        <w:rStyle w:val="Hyperlink"/>
        <w:rFonts w:asciiTheme="minorBidi" w:hAnsiTheme="minorBidi" w:cstheme="minorBidi"/>
        <w:noProof/>
        <w:color w:val="0375A6"/>
        <w:sz w:val="16"/>
        <w:szCs w:val="16"/>
        <w:u w:val="none"/>
        <w:rtl/>
        <w:lang w:val="en-US"/>
      </w:rPr>
      <w:fldChar w:fldCharType="end"/>
    </w:r>
    <w:r w:rsidR="00136C34">
      <w:rPr>
        <w:rStyle w:val="Hyperlink"/>
        <w:rFonts w:asciiTheme="minorBidi" w:hAnsiTheme="minorBidi" w:cstheme="minorBidi"/>
        <w:color w:val="0375A6"/>
        <w:sz w:val="16"/>
        <w:szCs w:val="16"/>
        <w:u w:val="none"/>
        <w:lang w:val="en-US"/>
      </w:rPr>
      <w:tab/>
    </w:r>
    <w:r w:rsidR="00136C34">
      <w:rPr>
        <w:rStyle w:val="Hyperlink"/>
        <w:rFonts w:asciiTheme="minorBidi" w:hAnsiTheme="minorBidi" w:cstheme="minorBidi"/>
        <w:color w:val="0375A6"/>
        <w:sz w:val="16"/>
        <w:szCs w:val="16"/>
        <w:u w:val="none"/>
        <w:lang w:val="en-US"/>
      </w:rPr>
      <w:tab/>
    </w:r>
    <w:r w:rsidR="00136C34" w:rsidRPr="00136C34">
      <w:rPr>
        <w:sz w:val="18"/>
        <w:szCs w:val="18"/>
      </w:rPr>
      <w:fldChar w:fldCharType="begin"/>
    </w:r>
    <w:r w:rsidR="00136C34" w:rsidRPr="00736F5F">
      <w:rPr>
        <w:sz w:val="18"/>
        <w:szCs w:val="18"/>
        <w:lang w:val="en-US"/>
      </w:rPr>
      <w:instrText xml:space="preserve"> PAGE   \* MERGEFORMAT </w:instrText>
    </w:r>
    <w:r w:rsidR="00136C34" w:rsidRPr="00136C34">
      <w:rPr>
        <w:sz w:val="18"/>
        <w:szCs w:val="18"/>
      </w:rPr>
      <w:fldChar w:fldCharType="separate"/>
    </w:r>
    <w:r w:rsidR="00324645">
      <w:rPr>
        <w:noProof/>
        <w:sz w:val="18"/>
        <w:szCs w:val="18"/>
        <w:rtl/>
      </w:rPr>
      <w:t>1</w:t>
    </w:r>
    <w:r w:rsidR="00136C34" w:rsidRPr="00136C34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906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ED07B" w14:textId="77777777" w:rsidR="0041303E" w:rsidRDefault="004130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E0DBE4" w14:textId="77777777" w:rsidR="0041303E" w:rsidRDefault="00413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87AA" w14:textId="77777777" w:rsidR="00DD4FD4" w:rsidRDefault="00DD4FD4">
      <w:r>
        <w:separator/>
      </w:r>
    </w:p>
  </w:footnote>
  <w:footnote w:type="continuationSeparator" w:id="0">
    <w:p w14:paraId="74BC520E" w14:textId="77777777" w:rsidR="00DD4FD4" w:rsidRDefault="00DD4FD4">
      <w:r>
        <w:continuationSeparator/>
      </w:r>
    </w:p>
  </w:footnote>
  <w:footnote w:type="continuationNotice" w:id="1">
    <w:p w14:paraId="098598AB" w14:textId="77777777" w:rsidR="00DD4FD4" w:rsidRDefault="00DD4F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A47E" w14:textId="77777777" w:rsidR="002C03AE" w:rsidRDefault="002C0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C49" w14:textId="699DE5D5" w:rsidR="00EC052E" w:rsidRPr="0065037D" w:rsidRDefault="003A3007" w:rsidP="003A3007">
    <w:pPr>
      <w:pStyle w:val="Header"/>
      <w:ind w:right="27"/>
      <w:jc w:val="center"/>
      <w:rPr>
        <w:rtl/>
      </w:rPr>
    </w:pPr>
    <w:r>
      <w:rPr>
        <w:noProof/>
        <w:rtl/>
        <w:lang w:val="en-US" w:bidi="ar-SA"/>
      </w:rPr>
      <w:drawing>
        <wp:anchor distT="0" distB="0" distL="114300" distR="114300" simplePos="0" relativeHeight="251658241" behindDoc="1" locked="0" layoutInCell="1" allowOverlap="1" wp14:anchorId="4A963F57" wp14:editId="5F497FDB">
          <wp:simplePos x="0" y="0"/>
          <wp:positionH relativeFrom="column">
            <wp:posOffset>74295</wp:posOffset>
          </wp:positionH>
          <wp:positionV relativeFrom="paragraph">
            <wp:posOffset>-302895</wp:posOffset>
          </wp:positionV>
          <wp:extent cx="942975" cy="898525"/>
          <wp:effectExtent l="0" t="0" r="9525" b="0"/>
          <wp:wrapTight wrapText="bothSides">
            <wp:wrapPolygon edited="0">
              <wp:start x="0" y="0"/>
              <wp:lineTo x="0" y="21066"/>
              <wp:lineTo x="21382" y="21066"/>
              <wp:lineTo x="2138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bidi="ar-SA"/>
      </w:rPr>
      <w:drawing>
        <wp:anchor distT="0" distB="0" distL="114300" distR="114300" simplePos="0" relativeHeight="251658240" behindDoc="0" locked="0" layoutInCell="1" allowOverlap="1" wp14:anchorId="4B9493D9" wp14:editId="37AC7911">
          <wp:simplePos x="0" y="0"/>
          <wp:positionH relativeFrom="column">
            <wp:posOffset>3632200</wp:posOffset>
          </wp:positionH>
          <wp:positionV relativeFrom="paragraph">
            <wp:posOffset>-379095</wp:posOffset>
          </wp:positionV>
          <wp:extent cx="2061210" cy="7778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oF arabic jpg - Apr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697">
      <w:rPr>
        <w:rtl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55" w:type="dxa"/>
      <w:tblLook w:val="0000" w:firstRow="0" w:lastRow="0" w:firstColumn="0" w:lastColumn="0" w:noHBand="0" w:noVBand="0"/>
    </w:tblPr>
    <w:tblGrid>
      <w:gridCol w:w="4283"/>
      <w:gridCol w:w="4589"/>
    </w:tblGrid>
    <w:tr w:rsidR="005C2697" w14:paraId="4799DCC6" w14:textId="77777777" w:rsidTr="005C2697">
      <w:trPr>
        <w:trHeight w:val="522"/>
      </w:trPr>
      <w:tc>
        <w:tcPr>
          <w:tcW w:w="4336" w:type="dxa"/>
        </w:tcPr>
        <w:p w14:paraId="200DAFE4" w14:textId="77777777" w:rsidR="005C2697" w:rsidRDefault="005C2697" w:rsidP="005C2697">
          <w:pPr>
            <w:pStyle w:val="Header"/>
            <w:ind w:left="-47"/>
          </w:pPr>
          <w:r w:rsidRPr="005C2697">
            <w:rPr>
              <w:noProof/>
              <w:lang w:val="en-US" w:bidi="ar-SA"/>
            </w:rPr>
            <w:drawing>
              <wp:inline distT="0" distB="0" distL="0" distR="0" wp14:anchorId="5F095D57" wp14:editId="054EC10E">
                <wp:extent cx="841600" cy="560717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70" cy="5648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</w:t>
          </w:r>
        </w:p>
      </w:tc>
      <w:tc>
        <w:tcPr>
          <w:tcW w:w="4620" w:type="dxa"/>
        </w:tcPr>
        <w:p w14:paraId="48217BDE" w14:textId="77777777" w:rsidR="005C2697" w:rsidRDefault="005C2697" w:rsidP="005C2697">
          <w:pPr>
            <w:pStyle w:val="Header"/>
            <w:ind w:left="-47"/>
          </w:pPr>
          <w:r>
            <w:t xml:space="preserve">                            </w:t>
          </w:r>
          <w:r w:rsidRPr="005C2697">
            <w:rPr>
              <w:noProof/>
              <w:lang w:val="en-US" w:bidi="ar-SA"/>
            </w:rPr>
            <w:drawing>
              <wp:inline distT="0" distB="0" distL="0" distR="0" wp14:anchorId="3950DF86" wp14:editId="6E9BDC50">
                <wp:extent cx="1728316" cy="462224"/>
                <wp:effectExtent l="19050" t="0" r="5234" b="0"/>
                <wp:docPr id="8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324" cy="4624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B76BB2" w14:textId="77777777" w:rsidR="00034A2B" w:rsidRPr="00F25C94" w:rsidRDefault="00034A2B" w:rsidP="005C2697">
    <w:pPr>
      <w:pStyle w:val="Header"/>
      <w:tabs>
        <w:tab w:val="clear" w:pos="4320"/>
        <w:tab w:val="clear" w:pos="8640"/>
        <w:tab w:val="left" w:pos="7919"/>
      </w:tabs>
      <w:bidi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56E"/>
    <w:multiLevelType w:val="hybridMultilevel"/>
    <w:tmpl w:val="178CBAF2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75D007DB"/>
    <w:multiLevelType w:val="hybridMultilevel"/>
    <w:tmpl w:val="1970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11"/>
    <w:rsid w:val="00002B73"/>
    <w:rsid w:val="00017F23"/>
    <w:rsid w:val="000214F7"/>
    <w:rsid w:val="00021F08"/>
    <w:rsid w:val="00026919"/>
    <w:rsid w:val="00027267"/>
    <w:rsid w:val="00030AC5"/>
    <w:rsid w:val="000334D6"/>
    <w:rsid w:val="0003488E"/>
    <w:rsid w:val="00034A2B"/>
    <w:rsid w:val="00042BBB"/>
    <w:rsid w:val="00042BBF"/>
    <w:rsid w:val="00042FB1"/>
    <w:rsid w:val="00046387"/>
    <w:rsid w:val="0005218A"/>
    <w:rsid w:val="0005331D"/>
    <w:rsid w:val="000533AE"/>
    <w:rsid w:val="000536E1"/>
    <w:rsid w:val="00054E3D"/>
    <w:rsid w:val="00055F78"/>
    <w:rsid w:val="00060576"/>
    <w:rsid w:val="0006260B"/>
    <w:rsid w:val="00063D88"/>
    <w:rsid w:val="0006450A"/>
    <w:rsid w:val="0006605D"/>
    <w:rsid w:val="00067C7F"/>
    <w:rsid w:val="000736F5"/>
    <w:rsid w:val="000744E0"/>
    <w:rsid w:val="00074F1D"/>
    <w:rsid w:val="00075B20"/>
    <w:rsid w:val="00082164"/>
    <w:rsid w:val="00083F6D"/>
    <w:rsid w:val="00086BA7"/>
    <w:rsid w:val="00087BD6"/>
    <w:rsid w:val="00091D5F"/>
    <w:rsid w:val="00095EF9"/>
    <w:rsid w:val="00096A27"/>
    <w:rsid w:val="000A6586"/>
    <w:rsid w:val="000B1413"/>
    <w:rsid w:val="000C0055"/>
    <w:rsid w:val="000C24E9"/>
    <w:rsid w:val="000C4358"/>
    <w:rsid w:val="000C64CA"/>
    <w:rsid w:val="000D3BDC"/>
    <w:rsid w:val="000D6CC2"/>
    <w:rsid w:val="000D7BE1"/>
    <w:rsid w:val="000F251C"/>
    <w:rsid w:val="001017A5"/>
    <w:rsid w:val="00101A3B"/>
    <w:rsid w:val="00101CBF"/>
    <w:rsid w:val="00102563"/>
    <w:rsid w:val="00102EC5"/>
    <w:rsid w:val="001043AA"/>
    <w:rsid w:val="00111274"/>
    <w:rsid w:val="00111ACF"/>
    <w:rsid w:val="001129CA"/>
    <w:rsid w:val="00112CD9"/>
    <w:rsid w:val="00115BF8"/>
    <w:rsid w:val="00122A0D"/>
    <w:rsid w:val="00127180"/>
    <w:rsid w:val="00132AB4"/>
    <w:rsid w:val="00134837"/>
    <w:rsid w:val="0013576A"/>
    <w:rsid w:val="00136913"/>
    <w:rsid w:val="00136C34"/>
    <w:rsid w:val="00144EA8"/>
    <w:rsid w:val="00150F0B"/>
    <w:rsid w:val="00151830"/>
    <w:rsid w:val="001522D7"/>
    <w:rsid w:val="001548D6"/>
    <w:rsid w:val="00155401"/>
    <w:rsid w:val="001560AD"/>
    <w:rsid w:val="001568E7"/>
    <w:rsid w:val="001619CE"/>
    <w:rsid w:val="001625B9"/>
    <w:rsid w:val="0016375E"/>
    <w:rsid w:val="00163DE6"/>
    <w:rsid w:val="00165CA9"/>
    <w:rsid w:val="001664EF"/>
    <w:rsid w:val="00167240"/>
    <w:rsid w:val="00171522"/>
    <w:rsid w:val="00171631"/>
    <w:rsid w:val="00177BBA"/>
    <w:rsid w:val="00184BE9"/>
    <w:rsid w:val="001866E7"/>
    <w:rsid w:val="001870B2"/>
    <w:rsid w:val="001A006F"/>
    <w:rsid w:val="001A1C54"/>
    <w:rsid w:val="001A3F53"/>
    <w:rsid w:val="001A4555"/>
    <w:rsid w:val="001A4602"/>
    <w:rsid w:val="001A5B8B"/>
    <w:rsid w:val="001B5BC6"/>
    <w:rsid w:val="001B7011"/>
    <w:rsid w:val="001B7FFC"/>
    <w:rsid w:val="001C117C"/>
    <w:rsid w:val="001C2E34"/>
    <w:rsid w:val="001C3DA5"/>
    <w:rsid w:val="001C6C10"/>
    <w:rsid w:val="001C70A1"/>
    <w:rsid w:val="001D1032"/>
    <w:rsid w:val="001D3A8E"/>
    <w:rsid w:val="001E0C8D"/>
    <w:rsid w:val="001E5EA8"/>
    <w:rsid w:val="001E747A"/>
    <w:rsid w:val="001F4010"/>
    <w:rsid w:val="00207BCA"/>
    <w:rsid w:val="00221768"/>
    <w:rsid w:val="00224C72"/>
    <w:rsid w:val="00224CC0"/>
    <w:rsid w:val="0022622F"/>
    <w:rsid w:val="00232AA7"/>
    <w:rsid w:val="00234142"/>
    <w:rsid w:val="002404E9"/>
    <w:rsid w:val="00240BDB"/>
    <w:rsid w:val="00240CA7"/>
    <w:rsid w:val="00243BF3"/>
    <w:rsid w:val="00252A86"/>
    <w:rsid w:val="00255BED"/>
    <w:rsid w:val="002620D6"/>
    <w:rsid w:val="00262A98"/>
    <w:rsid w:val="00265610"/>
    <w:rsid w:val="0026708E"/>
    <w:rsid w:val="00274CD3"/>
    <w:rsid w:val="0028118F"/>
    <w:rsid w:val="00281FB9"/>
    <w:rsid w:val="00284567"/>
    <w:rsid w:val="00284E7F"/>
    <w:rsid w:val="00287EEA"/>
    <w:rsid w:val="0029100D"/>
    <w:rsid w:val="002921BF"/>
    <w:rsid w:val="00296CB0"/>
    <w:rsid w:val="00297584"/>
    <w:rsid w:val="002A13E7"/>
    <w:rsid w:val="002A3883"/>
    <w:rsid w:val="002B0632"/>
    <w:rsid w:val="002B1C1F"/>
    <w:rsid w:val="002B1F42"/>
    <w:rsid w:val="002C03AE"/>
    <w:rsid w:val="002C03BB"/>
    <w:rsid w:val="002C231C"/>
    <w:rsid w:val="002C41D6"/>
    <w:rsid w:val="002C73C4"/>
    <w:rsid w:val="002D0003"/>
    <w:rsid w:val="002D2E40"/>
    <w:rsid w:val="002E4B43"/>
    <w:rsid w:val="002E5475"/>
    <w:rsid w:val="002E647C"/>
    <w:rsid w:val="002F12D8"/>
    <w:rsid w:val="002F248A"/>
    <w:rsid w:val="002F3D76"/>
    <w:rsid w:val="002F3EEA"/>
    <w:rsid w:val="002F6762"/>
    <w:rsid w:val="002F7792"/>
    <w:rsid w:val="00303F97"/>
    <w:rsid w:val="00305E5A"/>
    <w:rsid w:val="0030630A"/>
    <w:rsid w:val="00306C4D"/>
    <w:rsid w:val="00307A7A"/>
    <w:rsid w:val="00310B55"/>
    <w:rsid w:val="003114AC"/>
    <w:rsid w:val="00315DC7"/>
    <w:rsid w:val="00321B3F"/>
    <w:rsid w:val="00324645"/>
    <w:rsid w:val="00326061"/>
    <w:rsid w:val="00332505"/>
    <w:rsid w:val="00334B35"/>
    <w:rsid w:val="00334DAD"/>
    <w:rsid w:val="00340FB0"/>
    <w:rsid w:val="00343710"/>
    <w:rsid w:val="00345A61"/>
    <w:rsid w:val="00347CA4"/>
    <w:rsid w:val="00352C9F"/>
    <w:rsid w:val="00366BBB"/>
    <w:rsid w:val="003678D4"/>
    <w:rsid w:val="0037198C"/>
    <w:rsid w:val="00372207"/>
    <w:rsid w:val="0037309D"/>
    <w:rsid w:val="003741A6"/>
    <w:rsid w:val="003755A2"/>
    <w:rsid w:val="00376222"/>
    <w:rsid w:val="00377A2E"/>
    <w:rsid w:val="00377ED7"/>
    <w:rsid w:val="00385100"/>
    <w:rsid w:val="0038572E"/>
    <w:rsid w:val="0039200E"/>
    <w:rsid w:val="0039285D"/>
    <w:rsid w:val="00393DAE"/>
    <w:rsid w:val="00395F2C"/>
    <w:rsid w:val="003961FC"/>
    <w:rsid w:val="003A22CE"/>
    <w:rsid w:val="003A3007"/>
    <w:rsid w:val="003A51FF"/>
    <w:rsid w:val="003A6B4B"/>
    <w:rsid w:val="003B6EAB"/>
    <w:rsid w:val="003C04B1"/>
    <w:rsid w:val="003C05D8"/>
    <w:rsid w:val="003C10EE"/>
    <w:rsid w:val="003C1422"/>
    <w:rsid w:val="003C17D8"/>
    <w:rsid w:val="003C24F5"/>
    <w:rsid w:val="003C3B41"/>
    <w:rsid w:val="003C4D02"/>
    <w:rsid w:val="003D02DC"/>
    <w:rsid w:val="003D08CE"/>
    <w:rsid w:val="003D3C41"/>
    <w:rsid w:val="003D5BDA"/>
    <w:rsid w:val="003D6F2F"/>
    <w:rsid w:val="003F00C9"/>
    <w:rsid w:val="003F3128"/>
    <w:rsid w:val="003F4A3B"/>
    <w:rsid w:val="003F51D0"/>
    <w:rsid w:val="003F5C24"/>
    <w:rsid w:val="003F6393"/>
    <w:rsid w:val="00401E81"/>
    <w:rsid w:val="00402AA2"/>
    <w:rsid w:val="00403D5C"/>
    <w:rsid w:val="00404106"/>
    <w:rsid w:val="00407AC6"/>
    <w:rsid w:val="00410019"/>
    <w:rsid w:val="004102B9"/>
    <w:rsid w:val="004113A7"/>
    <w:rsid w:val="0041303E"/>
    <w:rsid w:val="00414303"/>
    <w:rsid w:val="00414632"/>
    <w:rsid w:val="0041584C"/>
    <w:rsid w:val="00423AA1"/>
    <w:rsid w:val="004246A3"/>
    <w:rsid w:val="00427DC6"/>
    <w:rsid w:val="004335D7"/>
    <w:rsid w:val="00433AD5"/>
    <w:rsid w:val="004351F0"/>
    <w:rsid w:val="00435700"/>
    <w:rsid w:val="00435A08"/>
    <w:rsid w:val="00436FDF"/>
    <w:rsid w:val="004405E6"/>
    <w:rsid w:val="00447C62"/>
    <w:rsid w:val="0045113C"/>
    <w:rsid w:val="00452688"/>
    <w:rsid w:val="00452EEE"/>
    <w:rsid w:val="00456922"/>
    <w:rsid w:val="00456F94"/>
    <w:rsid w:val="00457393"/>
    <w:rsid w:val="004612F7"/>
    <w:rsid w:val="00462D59"/>
    <w:rsid w:val="004654D0"/>
    <w:rsid w:val="00466000"/>
    <w:rsid w:val="00470D28"/>
    <w:rsid w:val="00472F07"/>
    <w:rsid w:val="0047578E"/>
    <w:rsid w:val="00480057"/>
    <w:rsid w:val="00480A87"/>
    <w:rsid w:val="00483A3F"/>
    <w:rsid w:val="00490350"/>
    <w:rsid w:val="004977BD"/>
    <w:rsid w:val="004A6206"/>
    <w:rsid w:val="004A66B9"/>
    <w:rsid w:val="004A6A4D"/>
    <w:rsid w:val="004B12D9"/>
    <w:rsid w:val="004B342C"/>
    <w:rsid w:val="004B35B3"/>
    <w:rsid w:val="004B6218"/>
    <w:rsid w:val="004C1A89"/>
    <w:rsid w:val="004C1ABD"/>
    <w:rsid w:val="004C2EAC"/>
    <w:rsid w:val="004D5DBB"/>
    <w:rsid w:val="004D6219"/>
    <w:rsid w:val="004E051F"/>
    <w:rsid w:val="004E3668"/>
    <w:rsid w:val="004E3DCD"/>
    <w:rsid w:val="004E4ED6"/>
    <w:rsid w:val="004E63A7"/>
    <w:rsid w:val="004E7BCB"/>
    <w:rsid w:val="004F452C"/>
    <w:rsid w:val="004F70CC"/>
    <w:rsid w:val="004F7452"/>
    <w:rsid w:val="0050006A"/>
    <w:rsid w:val="00503AF4"/>
    <w:rsid w:val="00507BAC"/>
    <w:rsid w:val="00507C2A"/>
    <w:rsid w:val="00507ECE"/>
    <w:rsid w:val="00513167"/>
    <w:rsid w:val="00515C8A"/>
    <w:rsid w:val="005161CD"/>
    <w:rsid w:val="00520521"/>
    <w:rsid w:val="00522AAB"/>
    <w:rsid w:val="00523811"/>
    <w:rsid w:val="00523FE1"/>
    <w:rsid w:val="00531176"/>
    <w:rsid w:val="0053131A"/>
    <w:rsid w:val="0053186B"/>
    <w:rsid w:val="00533466"/>
    <w:rsid w:val="00534DF6"/>
    <w:rsid w:val="005450E5"/>
    <w:rsid w:val="005475FB"/>
    <w:rsid w:val="005504E2"/>
    <w:rsid w:val="00553DBC"/>
    <w:rsid w:val="00557C3F"/>
    <w:rsid w:val="00564784"/>
    <w:rsid w:val="00567B50"/>
    <w:rsid w:val="00570C57"/>
    <w:rsid w:val="005722EE"/>
    <w:rsid w:val="0057322B"/>
    <w:rsid w:val="00574F3F"/>
    <w:rsid w:val="00575C56"/>
    <w:rsid w:val="00575F6D"/>
    <w:rsid w:val="00577D0E"/>
    <w:rsid w:val="00581E2F"/>
    <w:rsid w:val="00582707"/>
    <w:rsid w:val="00583E7F"/>
    <w:rsid w:val="00584D64"/>
    <w:rsid w:val="00591027"/>
    <w:rsid w:val="00596D3F"/>
    <w:rsid w:val="005A3F16"/>
    <w:rsid w:val="005A43E2"/>
    <w:rsid w:val="005A57F5"/>
    <w:rsid w:val="005A6E46"/>
    <w:rsid w:val="005A73CE"/>
    <w:rsid w:val="005B625F"/>
    <w:rsid w:val="005B6BA6"/>
    <w:rsid w:val="005B7304"/>
    <w:rsid w:val="005C2506"/>
    <w:rsid w:val="005C2697"/>
    <w:rsid w:val="005C2E37"/>
    <w:rsid w:val="005C3E7C"/>
    <w:rsid w:val="005C4161"/>
    <w:rsid w:val="005D4492"/>
    <w:rsid w:val="005D7306"/>
    <w:rsid w:val="005E0B5B"/>
    <w:rsid w:val="005E18B6"/>
    <w:rsid w:val="005E2BD4"/>
    <w:rsid w:val="005E4374"/>
    <w:rsid w:val="005F005D"/>
    <w:rsid w:val="00602EFE"/>
    <w:rsid w:val="0060500A"/>
    <w:rsid w:val="00606BF5"/>
    <w:rsid w:val="00611086"/>
    <w:rsid w:val="00613CCA"/>
    <w:rsid w:val="0061536D"/>
    <w:rsid w:val="00624549"/>
    <w:rsid w:val="00626ACF"/>
    <w:rsid w:val="006273EA"/>
    <w:rsid w:val="00631F44"/>
    <w:rsid w:val="00632B0D"/>
    <w:rsid w:val="006370DB"/>
    <w:rsid w:val="00640533"/>
    <w:rsid w:val="00640B14"/>
    <w:rsid w:val="00641C2A"/>
    <w:rsid w:val="0064541F"/>
    <w:rsid w:val="006464CE"/>
    <w:rsid w:val="00646EF1"/>
    <w:rsid w:val="0065037D"/>
    <w:rsid w:val="00650525"/>
    <w:rsid w:val="00650BA7"/>
    <w:rsid w:val="00650FDD"/>
    <w:rsid w:val="00652BB1"/>
    <w:rsid w:val="00653951"/>
    <w:rsid w:val="006544AC"/>
    <w:rsid w:val="00660A71"/>
    <w:rsid w:val="00661D2F"/>
    <w:rsid w:val="00665E23"/>
    <w:rsid w:val="0067447C"/>
    <w:rsid w:val="006762EB"/>
    <w:rsid w:val="006814B5"/>
    <w:rsid w:val="00683D71"/>
    <w:rsid w:val="0069197E"/>
    <w:rsid w:val="006962DC"/>
    <w:rsid w:val="00696B37"/>
    <w:rsid w:val="00697C1D"/>
    <w:rsid w:val="006B0F5F"/>
    <w:rsid w:val="006B2B56"/>
    <w:rsid w:val="006B5333"/>
    <w:rsid w:val="006B655C"/>
    <w:rsid w:val="006B7569"/>
    <w:rsid w:val="006C4521"/>
    <w:rsid w:val="006C4FA2"/>
    <w:rsid w:val="006C50FF"/>
    <w:rsid w:val="006C572B"/>
    <w:rsid w:val="006C749C"/>
    <w:rsid w:val="006C75B4"/>
    <w:rsid w:val="006D3026"/>
    <w:rsid w:val="006D574F"/>
    <w:rsid w:val="006D5D90"/>
    <w:rsid w:val="006E7B75"/>
    <w:rsid w:val="006F62C8"/>
    <w:rsid w:val="007010D7"/>
    <w:rsid w:val="007014E3"/>
    <w:rsid w:val="00702F57"/>
    <w:rsid w:val="00706463"/>
    <w:rsid w:val="0071421B"/>
    <w:rsid w:val="007151D7"/>
    <w:rsid w:val="00717559"/>
    <w:rsid w:val="00721192"/>
    <w:rsid w:val="007213F4"/>
    <w:rsid w:val="00724F0A"/>
    <w:rsid w:val="00725312"/>
    <w:rsid w:val="00730437"/>
    <w:rsid w:val="00733D65"/>
    <w:rsid w:val="00733EDE"/>
    <w:rsid w:val="007351C8"/>
    <w:rsid w:val="00736F5F"/>
    <w:rsid w:val="00737ADA"/>
    <w:rsid w:val="007419A7"/>
    <w:rsid w:val="00744510"/>
    <w:rsid w:val="00747247"/>
    <w:rsid w:val="00750B3E"/>
    <w:rsid w:val="0075527A"/>
    <w:rsid w:val="00755B5C"/>
    <w:rsid w:val="00763CF5"/>
    <w:rsid w:val="00771C18"/>
    <w:rsid w:val="00785A0E"/>
    <w:rsid w:val="00785FDB"/>
    <w:rsid w:val="00786203"/>
    <w:rsid w:val="00790E43"/>
    <w:rsid w:val="00790FE3"/>
    <w:rsid w:val="00792920"/>
    <w:rsid w:val="00793A06"/>
    <w:rsid w:val="0079572E"/>
    <w:rsid w:val="007969EE"/>
    <w:rsid w:val="007A176A"/>
    <w:rsid w:val="007A3C8A"/>
    <w:rsid w:val="007A47E6"/>
    <w:rsid w:val="007A5C7D"/>
    <w:rsid w:val="007B4284"/>
    <w:rsid w:val="007B6C06"/>
    <w:rsid w:val="007B710B"/>
    <w:rsid w:val="007C33E0"/>
    <w:rsid w:val="007C3AE8"/>
    <w:rsid w:val="007C454E"/>
    <w:rsid w:val="007C662C"/>
    <w:rsid w:val="007C727A"/>
    <w:rsid w:val="007D1703"/>
    <w:rsid w:val="007D2C3D"/>
    <w:rsid w:val="007D2FCD"/>
    <w:rsid w:val="007D5AAC"/>
    <w:rsid w:val="007D5B90"/>
    <w:rsid w:val="007D7A74"/>
    <w:rsid w:val="007E24F0"/>
    <w:rsid w:val="007E2AF8"/>
    <w:rsid w:val="007E2C51"/>
    <w:rsid w:val="007E425F"/>
    <w:rsid w:val="007F226C"/>
    <w:rsid w:val="007F327E"/>
    <w:rsid w:val="007F43AD"/>
    <w:rsid w:val="007F4B41"/>
    <w:rsid w:val="007F6502"/>
    <w:rsid w:val="007F6995"/>
    <w:rsid w:val="00800278"/>
    <w:rsid w:val="00802429"/>
    <w:rsid w:val="00804165"/>
    <w:rsid w:val="00805F9B"/>
    <w:rsid w:val="008129B9"/>
    <w:rsid w:val="00812E91"/>
    <w:rsid w:val="00815D81"/>
    <w:rsid w:val="00815F8D"/>
    <w:rsid w:val="008207A5"/>
    <w:rsid w:val="00820892"/>
    <w:rsid w:val="00821FB7"/>
    <w:rsid w:val="00824184"/>
    <w:rsid w:val="00825688"/>
    <w:rsid w:val="00827DD4"/>
    <w:rsid w:val="0083445C"/>
    <w:rsid w:val="00834940"/>
    <w:rsid w:val="00843919"/>
    <w:rsid w:val="00844845"/>
    <w:rsid w:val="00847C37"/>
    <w:rsid w:val="00850C80"/>
    <w:rsid w:val="00854B80"/>
    <w:rsid w:val="008607CF"/>
    <w:rsid w:val="00864DB5"/>
    <w:rsid w:val="00864F10"/>
    <w:rsid w:val="008650A9"/>
    <w:rsid w:val="00870437"/>
    <w:rsid w:val="00870EA7"/>
    <w:rsid w:val="00873C70"/>
    <w:rsid w:val="00874C95"/>
    <w:rsid w:val="008768B8"/>
    <w:rsid w:val="008862D2"/>
    <w:rsid w:val="008950D3"/>
    <w:rsid w:val="008A3A7C"/>
    <w:rsid w:val="008A3DF7"/>
    <w:rsid w:val="008A6B76"/>
    <w:rsid w:val="008A7260"/>
    <w:rsid w:val="008A7E22"/>
    <w:rsid w:val="008C2A7E"/>
    <w:rsid w:val="008C428F"/>
    <w:rsid w:val="008C4482"/>
    <w:rsid w:val="008C5ACA"/>
    <w:rsid w:val="008C713A"/>
    <w:rsid w:val="008D57C8"/>
    <w:rsid w:val="008F1331"/>
    <w:rsid w:val="008F45DE"/>
    <w:rsid w:val="008F66BF"/>
    <w:rsid w:val="008F79B8"/>
    <w:rsid w:val="0090045D"/>
    <w:rsid w:val="00912F5B"/>
    <w:rsid w:val="00913679"/>
    <w:rsid w:val="0091738B"/>
    <w:rsid w:val="009238F5"/>
    <w:rsid w:val="0092584C"/>
    <w:rsid w:val="00925976"/>
    <w:rsid w:val="00930300"/>
    <w:rsid w:val="00934FEC"/>
    <w:rsid w:val="00951B8A"/>
    <w:rsid w:val="00955E7A"/>
    <w:rsid w:val="009616FE"/>
    <w:rsid w:val="0096183A"/>
    <w:rsid w:val="00971DDE"/>
    <w:rsid w:val="009778C0"/>
    <w:rsid w:val="00981B95"/>
    <w:rsid w:val="00983A12"/>
    <w:rsid w:val="009853EB"/>
    <w:rsid w:val="00992BE2"/>
    <w:rsid w:val="009A020D"/>
    <w:rsid w:val="009A73D7"/>
    <w:rsid w:val="009B17CD"/>
    <w:rsid w:val="009B3070"/>
    <w:rsid w:val="009B7134"/>
    <w:rsid w:val="009C27A3"/>
    <w:rsid w:val="009C566A"/>
    <w:rsid w:val="009C64A7"/>
    <w:rsid w:val="009C6FC7"/>
    <w:rsid w:val="009D3DCD"/>
    <w:rsid w:val="009D51F1"/>
    <w:rsid w:val="009D622B"/>
    <w:rsid w:val="009D7460"/>
    <w:rsid w:val="009E2025"/>
    <w:rsid w:val="009E3205"/>
    <w:rsid w:val="009F0985"/>
    <w:rsid w:val="009F257E"/>
    <w:rsid w:val="009F45BB"/>
    <w:rsid w:val="009F6D64"/>
    <w:rsid w:val="00A00D7B"/>
    <w:rsid w:val="00A032F1"/>
    <w:rsid w:val="00A05F91"/>
    <w:rsid w:val="00A07526"/>
    <w:rsid w:val="00A07EC3"/>
    <w:rsid w:val="00A1345F"/>
    <w:rsid w:val="00A146EB"/>
    <w:rsid w:val="00A14738"/>
    <w:rsid w:val="00A207C5"/>
    <w:rsid w:val="00A2350D"/>
    <w:rsid w:val="00A2619B"/>
    <w:rsid w:val="00A268E0"/>
    <w:rsid w:val="00A31304"/>
    <w:rsid w:val="00A3241C"/>
    <w:rsid w:val="00A33522"/>
    <w:rsid w:val="00A362CA"/>
    <w:rsid w:val="00A4036C"/>
    <w:rsid w:val="00A4127F"/>
    <w:rsid w:val="00A42F96"/>
    <w:rsid w:val="00A43A35"/>
    <w:rsid w:val="00A52F44"/>
    <w:rsid w:val="00A54A2E"/>
    <w:rsid w:val="00A56310"/>
    <w:rsid w:val="00A6036A"/>
    <w:rsid w:val="00A60E0C"/>
    <w:rsid w:val="00A6640B"/>
    <w:rsid w:val="00A83F9D"/>
    <w:rsid w:val="00A8542A"/>
    <w:rsid w:val="00A91E02"/>
    <w:rsid w:val="00A9357A"/>
    <w:rsid w:val="00A93A2C"/>
    <w:rsid w:val="00A97002"/>
    <w:rsid w:val="00AB1223"/>
    <w:rsid w:val="00AB2AE3"/>
    <w:rsid w:val="00AB3E7D"/>
    <w:rsid w:val="00AB52A0"/>
    <w:rsid w:val="00AB5368"/>
    <w:rsid w:val="00AB6105"/>
    <w:rsid w:val="00AC0DEC"/>
    <w:rsid w:val="00AC0E56"/>
    <w:rsid w:val="00AC1824"/>
    <w:rsid w:val="00AC2BC1"/>
    <w:rsid w:val="00AC34AC"/>
    <w:rsid w:val="00AC4CFD"/>
    <w:rsid w:val="00AD0A05"/>
    <w:rsid w:val="00AD20B0"/>
    <w:rsid w:val="00AE21CF"/>
    <w:rsid w:val="00AE2A95"/>
    <w:rsid w:val="00AE439D"/>
    <w:rsid w:val="00AE4723"/>
    <w:rsid w:val="00AE632D"/>
    <w:rsid w:val="00AF0847"/>
    <w:rsid w:val="00AF4E1C"/>
    <w:rsid w:val="00B016B3"/>
    <w:rsid w:val="00B027C5"/>
    <w:rsid w:val="00B02D55"/>
    <w:rsid w:val="00B040F9"/>
    <w:rsid w:val="00B04B1F"/>
    <w:rsid w:val="00B07582"/>
    <w:rsid w:val="00B07CFE"/>
    <w:rsid w:val="00B119F8"/>
    <w:rsid w:val="00B15041"/>
    <w:rsid w:val="00B15ADC"/>
    <w:rsid w:val="00B215E6"/>
    <w:rsid w:val="00B31566"/>
    <w:rsid w:val="00B32A22"/>
    <w:rsid w:val="00B33771"/>
    <w:rsid w:val="00B3392D"/>
    <w:rsid w:val="00B469DE"/>
    <w:rsid w:val="00B52957"/>
    <w:rsid w:val="00B54213"/>
    <w:rsid w:val="00B561C3"/>
    <w:rsid w:val="00B56592"/>
    <w:rsid w:val="00B60073"/>
    <w:rsid w:val="00B62678"/>
    <w:rsid w:val="00B658A4"/>
    <w:rsid w:val="00B669E6"/>
    <w:rsid w:val="00B719BB"/>
    <w:rsid w:val="00B72567"/>
    <w:rsid w:val="00B74C83"/>
    <w:rsid w:val="00B74FDB"/>
    <w:rsid w:val="00B81BFB"/>
    <w:rsid w:val="00B827B4"/>
    <w:rsid w:val="00B875C1"/>
    <w:rsid w:val="00B87B05"/>
    <w:rsid w:val="00B9426E"/>
    <w:rsid w:val="00BB022A"/>
    <w:rsid w:val="00BB128B"/>
    <w:rsid w:val="00BB5365"/>
    <w:rsid w:val="00BC1968"/>
    <w:rsid w:val="00BC2E15"/>
    <w:rsid w:val="00BD19F4"/>
    <w:rsid w:val="00BD25B4"/>
    <w:rsid w:val="00BD27F4"/>
    <w:rsid w:val="00BD3037"/>
    <w:rsid w:val="00BD3E5C"/>
    <w:rsid w:val="00BD45CE"/>
    <w:rsid w:val="00BD7CF3"/>
    <w:rsid w:val="00BD7E14"/>
    <w:rsid w:val="00BD7EB9"/>
    <w:rsid w:val="00BE18F7"/>
    <w:rsid w:val="00BE5E97"/>
    <w:rsid w:val="00BF143B"/>
    <w:rsid w:val="00BF7402"/>
    <w:rsid w:val="00C019E1"/>
    <w:rsid w:val="00C01E5E"/>
    <w:rsid w:val="00C01FC7"/>
    <w:rsid w:val="00C031F1"/>
    <w:rsid w:val="00C0606F"/>
    <w:rsid w:val="00C10F41"/>
    <w:rsid w:val="00C1712A"/>
    <w:rsid w:val="00C17735"/>
    <w:rsid w:val="00C2312F"/>
    <w:rsid w:val="00C275FB"/>
    <w:rsid w:val="00C30471"/>
    <w:rsid w:val="00C33876"/>
    <w:rsid w:val="00C3430C"/>
    <w:rsid w:val="00C345CA"/>
    <w:rsid w:val="00C40F24"/>
    <w:rsid w:val="00C506B9"/>
    <w:rsid w:val="00C522D4"/>
    <w:rsid w:val="00C55A4D"/>
    <w:rsid w:val="00C55B5F"/>
    <w:rsid w:val="00C56FD7"/>
    <w:rsid w:val="00C6231F"/>
    <w:rsid w:val="00C63EE5"/>
    <w:rsid w:val="00C65EDB"/>
    <w:rsid w:val="00C735E1"/>
    <w:rsid w:val="00C73739"/>
    <w:rsid w:val="00C75DFA"/>
    <w:rsid w:val="00C761FF"/>
    <w:rsid w:val="00C80C13"/>
    <w:rsid w:val="00C81996"/>
    <w:rsid w:val="00C8447F"/>
    <w:rsid w:val="00C85BA6"/>
    <w:rsid w:val="00C85D06"/>
    <w:rsid w:val="00C86767"/>
    <w:rsid w:val="00C908F6"/>
    <w:rsid w:val="00C90B71"/>
    <w:rsid w:val="00C92212"/>
    <w:rsid w:val="00C95EE7"/>
    <w:rsid w:val="00C9747D"/>
    <w:rsid w:val="00C977C3"/>
    <w:rsid w:val="00CA0AEC"/>
    <w:rsid w:val="00CA1246"/>
    <w:rsid w:val="00CA5B89"/>
    <w:rsid w:val="00CA6FE0"/>
    <w:rsid w:val="00CA79B0"/>
    <w:rsid w:val="00CB4B40"/>
    <w:rsid w:val="00CC09B8"/>
    <w:rsid w:val="00CC2908"/>
    <w:rsid w:val="00CC3F1D"/>
    <w:rsid w:val="00CD2454"/>
    <w:rsid w:val="00CD417F"/>
    <w:rsid w:val="00CD7AB2"/>
    <w:rsid w:val="00CE1070"/>
    <w:rsid w:val="00CE2C3D"/>
    <w:rsid w:val="00CE5EC9"/>
    <w:rsid w:val="00CF25D7"/>
    <w:rsid w:val="00CF6A59"/>
    <w:rsid w:val="00CF6F50"/>
    <w:rsid w:val="00D002C8"/>
    <w:rsid w:val="00D01A6E"/>
    <w:rsid w:val="00D070C1"/>
    <w:rsid w:val="00D11AEC"/>
    <w:rsid w:val="00D1382B"/>
    <w:rsid w:val="00D172A2"/>
    <w:rsid w:val="00D20441"/>
    <w:rsid w:val="00D238CE"/>
    <w:rsid w:val="00D257B3"/>
    <w:rsid w:val="00D26503"/>
    <w:rsid w:val="00D304D2"/>
    <w:rsid w:val="00D304DC"/>
    <w:rsid w:val="00D33E8B"/>
    <w:rsid w:val="00D3488F"/>
    <w:rsid w:val="00D35379"/>
    <w:rsid w:val="00D3740F"/>
    <w:rsid w:val="00D4173D"/>
    <w:rsid w:val="00D44BA0"/>
    <w:rsid w:val="00D4640C"/>
    <w:rsid w:val="00D53A36"/>
    <w:rsid w:val="00D54637"/>
    <w:rsid w:val="00D601EB"/>
    <w:rsid w:val="00D62002"/>
    <w:rsid w:val="00D6241A"/>
    <w:rsid w:val="00D63334"/>
    <w:rsid w:val="00D65382"/>
    <w:rsid w:val="00D66C69"/>
    <w:rsid w:val="00D70B2C"/>
    <w:rsid w:val="00D761FC"/>
    <w:rsid w:val="00D77F3C"/>
    <w:rsid w:val="00D85283"/>
    <w:rsid w:val="00D921B7"/>
    <w:rsid w:val="00D9396C"/>
    <w:rsid w:val="00D944CC"/>
    <w:rsid w:val="00D95C91"/>
    <w:rsid w:val="00DA09A4"/>
    <w:rsid w:val="00DA12D3"/>
    <w:rsid w:val="00DA2CB2"/>
    <w:rsid w:val="00DA3824"/>
    <w:rsid w:val="00DB1874"/>
    <w:rsid w:val="00DB4C74"/>
    <w:rsid w:val="00DC1180"/>
    <w:rsid w:val="00DC6D34"/>
    <w:rsid w:val="00DD26C6"/>
    <w:rsid w:val="00DD37EF"/>
    <w:rsid w:val="00DD4FD4"/>
    <w:rsid w:val="00DD69E4"/>
    <w:rsid w:val="00DE5D5D"/>
    <w:rsid w:val="00DF2E70"/>
    <w:rsid w:val="00DF318E"/>
    <w:rsid w:val="00DF35BC"/>
    <w:rsid w:val="00E00235"/>
    <w:rsid w:val="00E021E5"/>
    <w:rsid w:val="00E12A6F"/>
    <w:rsid w:val="00E20B9A"/>
    <w:rsid w:val="00E24F11"/>
    <w:rsid w:val="00E274B4"/>
    <w:rsid w:val="00E31D4E"/>
    <w:rsid w:val="00E37F17"/>
    <w:rsid w:val="00E45D84"/>
    <w:rsid w:val="00E46728"/>
    <w:rsid w:val="00E47B77"/>
    <w:rsid w:val="00E50F84"/>
    <w:rsid w:val="00E50F9E"/>
    <w:rsid w:val="00E51AEC"/>
    <w:rsid w:val="00E540C1"/>
    <w:rsid w:val="00E60010"/>
    <w:rsid w:val="00E612B3"/>
    <w:rsid w:val="00E61FAB"/>
    <w:rsid w:val="00E67E9F"/>
    <w:rsid w:val="00E70997"/>
    <w:rsid w:val="00E71260"/>
    <w:rsid w:val="00E73816"/>
    <w:rsid w:val="00E80096"/>
    <w:rsid w:val="00E80B9F"/>
    <w:rsid w:val="00E904E2"/>
    <w:rsid w:val="00E97F09"/>
    <w:rsid w:val="00EA0C90"/>
    <w:rsid w:val="00EA7307"/>
    <w:rsid w:val="00EC052E"/>
    <w:rsid w:val="00EC2F21"/>
    <w:rsid w:val="00EC6449"/>
    <w:rsid w:val="00EC7C52"/>
    <w:rsid w:val="00ED0FD9"/>
    <w:rsid w:val="00ED2C13"/>
    <w:rsid w:val="00ED6CAA"/>
    <w:rsid w:val="00EE061F"/>
    <w:rsid w:val="00EE3463"/>
    <w:rsid w:val="00EE3F2D"/>
    <w:rsid w:val="00EF01BB"/>
    <w:rsid w:val="00F07A5F"/>
    <w:rsid w:val="00F07B9B"/>
    <w:rsid w:val="00F12600"/>
    <w:rsid w:val="00F133BB"/>
    <w:rsid w:val="00F17CBA"/>
    <w:rsid w:val="00F238AF"/>
    <w:rsid w:val="00F24D8C"/>
    <w:rsid w:val="00F25C94"/>
    <w:rsid w:val="00F27FE9"/>
    <w:rsid w:val="00F31D9C"/>
    <w:rsid w:val="00F32262"/>
    <w:rsid w:val="00F3335D"/>
    <w:rsid w:val="00F3743C"/>
    <w:rsid w:val="00F4139B"/>
    <w:rsid w:val="00F423EE"/>
    <w:rsid w:val="00F4510B"/>
    <w:rsid w:val="00F45E3E"/>
    <w:rsid w:val="00F46A71"/>
    <w:rsid w:val="00F51DA1"/>
    <w:rsid w:val="00F52E0F"/>
    <w:rsid w:val="00F5614D"/>
    <w:rsid w:val="00F605BD"/>
    <w:rsid w:val="00F60A89"/>
    <w:rsid w:val="00F65C2A"/>
    <w:rsid w:val="00F72987"/>
    <w:rsid w:val="00F72F4A"/>
    <w:rsid w:val="00F73CEC"/>
    <w:rsid w:val="00F73F5A"/>
    <w:rsid w:val="00F77405"/>
    <w:rsid w:val="00F812A6"/>
    <w:rsid w:val="00F84B14"/>
    <w:rsid w:val="00F907F7"/>
    <w:rsid w:val="00F916AC"/>
    <w:rsid w:val="00F9791F"/>
    <w:rsid w:val="00FA0B5D"/>
    <w:rsid w:val="00FB215F"/>
    <w:rsid w:val="00FB4C79"/>
    <w:rsid w:val="00FB5F04"/>
    <w:rsid w:val="00FC19D6"/>
    <w:rsid w:val="00FD0B45"/>
    <w:rsid w:val="00FD18B8"/>
    <w:rsid w:val="00FD2056"/>
    <w:rsid w:val="00FE076A"/>
    <w:rsid w:val="00FE202D"/>
    <w:rsid w:val="00FE40D8"/>
    <w:rsid w:val="00FE4830"/>
    <w:rsid w:val="00FF198A"/>
    <w:rsid w:val="00FF1F5D"/>
    <w:rsid w:val="00FF2858"/>
    <w:rsid w:val="00FF297D"/>
    <w:rsid w:val="00FF2991"/>
    <w:rsid w:val="00FF36E7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4FCDB"/>
  <w15:docId w15:val="{92A6F9AC-213F-407C-93F8-B5672188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310"/>
    <w:rPr>
      <w:sz w:val="24"/>
      <w:szCs w:val="24"/>
      <w:lang w:val="fr-FR" w:bidi="ar-LB"/>
    </w:rPr>
  </w:style>
  <w:style w:type="paragraph" w:styleId="Heading1">
    <w:name w:val="heading 1"/>
    <w:basedOn w:val="Normal"/>
    <w:next w:val="Normal"/>
    <w:qFormat/>
    <w:rsid w:val="00733D65"/>
    <w:pPr>
      <w:keepNext/>
      <w:bidi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3D65"/>
    <w:pPr>
      <w:keepNext/>
      <w:outlineLvl w:val="1"/>
    </w:pPr>
    <w:rPr>
      <w:b/>
      <w:bCs/>
      <w:i/>
      <w:iCs/>
      <w:sz w:val="22"/>
      <w:szCs w:val="22"/>
      <w:lang w:bidi="ar-SA"/>
    </w:rPr>
  </w:style>
  <w:style w:type="paragraph" w:styleId="Heading3">
    <w:name w:val="heading 3"/>
    <w:basedOn w:val="Normal"/>
    <w:next w:val="Normal"/>
    <w:qFormat/>
    <w:rsid w:val="00733D65"/>
    <w:pPr>
      <w:keepNext/>
      <w:outlineLvl w:val="2"/>
    </w:pPr>
    <w:rPr>
      <w:b/>
      <w:bCs/>
      <w:smallCaps/>
      <w:sz w:val="30"/>
    </w:rPr>
  </w:style>
  <w:style w:type="paragraph" w:styleId="Heading4">
    <w:name w:val="heading 4"/>
    <w:basedOn w:val="Normal"/>
    <w:next w:val="Normal"/>
    <w:qFormat/>
    <w:rsid w:val="00733D65"/>
    <w:pPr>
      <w:keepNext/>
      <w:outlineLvl w:val="3"/>
    </w:pPr>
    <w:rPr>
      <w:b/>
      <w:bCs/>
      <w:smallCaps/>
      <w:sz w:val="30"/>
      <w:szCs w:val="30"/>
    </w:rPr>
  </w:style>
  <w:style w:type="paragraph" w:styleId="Heading5">
    <w:name w:val="heading 5"/>
    <w:basedOn w:val="Normal"/>
    <w:next w:val="Normal"/>
    <w:qFormat/>
    <w:rsid w:val="00733D65"/>
    <w:pPr>
      <w:keepNext/>
      <w:outlineLvl w:val="4"/>
    </w:pPr>
    <w:rPr>
      <w:b/>
      <w:bCs/>
      <w:smallCaps/>
      <w:sz w:val="32"/>
      <w:szCs w:val="32"/>
    </w:rPr>
  </w:style>
  <w:style w:type="paragraph" w:styleId="Heading7">
    <w:name w:val="heading 7"/>
    <w:basedOn w:val="Normal"/>
    <w:qFormat/>
    <w:rsid w:val="0029100D"/>
    <w:pPr>
      <w:spacing w:before="240" w:after="60"/>
      <w:outlineLvl w:val="6"/>
    </w:pPr>
    <w:rPr>
      <w:lang w:val="en-US" w:bidi="ar-SA"/>
    </w:rPr>
  </w:style>
  <w:style w:type="paragraph" w:styleId="Heading8">
    <w:name w:val="heading 8"/>
    <w:basedOn w:val="Normal"/>
    <w:next w:val="Normal"/>
    <w:qFormat/>
    <w:rsid w:val="00733D65"/>
    <w:pPr>
      <w:keepNext/>
      <w:spacing w:before="60" w:after="60"/>
      <w:jc w:val="right"/>
      <w:outlineLvl w:val="7"/>
    </w:pPr>
    <w:rPr>
      <w:rFonts w:cs="Arabic Transparent"/>
      <w:b/>
      <w:bCs/>
      <w:szCs w:val="28"/>
      <w:lang w:bidi="ar-SY"/>
    </w:rPr>
  </w:style>
  <w:style w:type="paragraph" w:styleId="Heading9">
    <w:name w:val="heading 9"/>
    <w:basedOn w:val="Normal"/>
    <w:next w:val="Normal"/>
    <w:qFormat/>
    <w:rsid w:val="00733D65"/>
    <w:pPr>
      <w:keepNext/>
      <w:spacing w:before="60" w:after="60"/>
      <w:jc w:val="right"/>
      <w:outlineLvl w:val="8"/>
    </w:pPr>
    <w:rPr>
      <w:rFonts w:cs="Arabic Transparent"/>
      <w:b/>
      <w:bCs/>
      <w:sz w:val="32"/>
      <w:szCs w:val="32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3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3D6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3D65"/>
    <w:rPr>
      <w:color w:val="0000FF"/>
      <w:u w:val="single"/>
    </w:rPr>
  </w:style>
  <w:style w:type="paragraph" w:styleId="BalloonText">
    <w:name w:val="Balloon Text"/>
    <w:basedOn w:val="Normal"/>
    <w:semiHidden/>
    <w:rsid w:val="00575C56"/>
    <w:rPr>
      <w:rFonts w:ascii="Tahoma" w:hAnsi="Tahoma" w:cs="Tahoma"/>
      <w:sz w:val="16"/>
      <w:szCs w:val="16"/>
    </w:rPr>
  </w:style>
  <w:style w:type="table" w:styleId="TableSimple1">
    <w:name w:val="Table Simple 1"/>
    <w:basedOn w:val="TableNormal"/>
    <w:semiHidden/>
    <w:rsid w:val="009F257E"/>
    <w:tblPr>
      <w:tblBorders>
        <w:top w:val="single" w:sz="12" w:space="0" w:color="333399"/>
        <w:bottom w:val="single" w:sz="12" w:space="0" w:color="333399"/>
        <w:insideH w:val="single" w:sz="8" w:space="0" w:color="333399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BodyText"/>
    <w:link w:val="BodyText2Char"/>
    <w:rsid w:val="009F257E"/>
    <w:pPr>
      <w:bidi/>
      <w:spacing w:before="60" w:after="60"/>
      <w:ind w:left="29"/>
      <w:jc w:val="lowKashida"/>
    </w:pPr>
    <w:rPr>
      <w:rFonts w:cs="Simplified Arabic"/>
      <w:noProof/>
      <w:sz w:val="22"/>
      <w:lang w:val="en-US" w:bidi="ar-SA"/>
    </w:rPr>
  </w:style>
  <w:style w:type="paragraph" w:customStyle="1" w:styleId="H2">
    <w:name w:val="H.2"/>
    <w:basedOn w:val="Normal"/>
    <w:rsid w:val="009F257E"/>
    <w:pPr>
      <w:keepNext/>
      <w:bidi/>
      <w:spacing w:before="240"/>
      <w:ind w:left="-418"/>
      <w:jc w:val="both"/>
    </w:pPr>
    <w:rPr>
      <w:rFonts w:cs="Simplified Arabic"/>
      <w:b/>
      <w:bCs/>
      <w:noProof/>
      <w:sz w:val="32"/>
      <w:szCs w:val="32"/>
      <w:lang w:val="en-US" w:bidi="ar-SA"/>
    </w:rPr>
  </w:style>
  <w:style w:type="character" w:customStyle="1" w:styleId="BodyText2Char">
    <w:name w:val="Body Text 2 Char"/>
    <w:basedOn w:val="DefaultParagraphFont"/>
    <w:link w:val="BodyText2"/>
    <w:rsid w:val="009F257E"/>
    <w:rPr>
      <w:rFonts w:cs="Simplified Arabic"/>
      <w:noProof/>
      <w:sz w:val="22"/>
      <w:szCs w:val="24"/>
      <w:lang w:val="en-US" w:eastAsia="en-US" w:bidi="ar-SA"/>
    </w:rPr>
  </w:style>
  <w:style w:type="paragraph" w:styleId="BodyText">
    <w:name w:val="Body Text"/>
    <w:basedOn w:val="Normal"/>
    <w:rsid w:val="009F257E"/>
    <w:pPr>
      <w:spacing w:after="120"/>
    </w:pPr>
  </w:style>
  <w:style w:type="paragraph" w:styleId="BlockText">
    <w:name w:val="Block Text"/>
    <w:basedOn w:val="Normal"/>
    <w:rsid w:val="0029100D"/>
    <w:pPr>
      <w:ind w:left="835" w:right="567"/>
    </w:pPr>
    <w:rPr>
      <w:b/>
      <w:bCs/>
      <w:sz w:val="22"/>
      <w:szCs w:val="22"/>
      <w:lang w:val="en-US" w:bidi="ar-SA"/>
    </w:rPr>
  </w:style>
  <w:style w:type="table" w:styleId="TableGrid">
    <w:name w:val="Table Grid"/>
    <w:basedOn w:val="TableNormal"/>
    <w:rsid w:val="00E6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151D7"/>
    <w:rPr>
      <w:sz w:val="24"/>
      <w:szCs w:val="24"/>
      <w:lang w:val="fr-FR" w:bidi="ar-LB"/>
    </w:rPr>
  </w:style>
  <w:style w:type="paragraph" w:customStyle="1" w:styleId="Default">
    <w:name w:val="Default"/>
    <w:rsid w:val="004C2EAC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3570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2697"/>
    <w:rPr>
      <w:sz w:val="24"/>
      <w:szCs w:val="24"/>
      <w:lang w:val="fr-FR" w:bidi="ar-LB"/>
    </w:rPr>
  </w:style>
  <w:style w:type="paragraph" w:styleId="NormalWeb">
    <w:name w:val="Normal (Web)"/>
    <w:basedOn w:val="Normal"/>
    <w:uiPriority w:val="99"/>
    <w:unhideWhenUsed/>
    <w:rsid w:val="005E2BD4"/>
    <w:pPr>
      <w:spacing w:before="100" w:beforeAutospacing="1" w:after="100" w:afterAutospacing="1"/>
    </w:pPr>
    <w:rPr>
      <w:rFonts w:eastAsia="Times New Roman"/>
      <w:lang w:val="en-US" w:bidi="ar-SA"/>
    </w:rPr>
  </w:style>
  <w:style w:type="character" w:customStyle="1" w:styleId="hps">
    <w:name w:val="hps"/>
    <w:basedOn w:val="DefaultParagraphFont"/>
    <w:rsid w:val="00021F08"/>
  </w:style>
  <w:style w:type="character" w:customStyle="1" w:styleId="bumpedfont15">
    <w:name w:val="bumpedfont15"/>
    <w:basedOn w:val="DefaultParagraphFont"/>
    <w:rsid w:val="008C2A7E"/>
  </w:style>
  <w:style w:type="character" w:customStyle="1" w:styleId="Heading2Char">
    <w:name w:val="Heading 2 Char"/>
    <w:basedOn w:val="DefaultParagraphFont"/>
    <w:link w:val="Heading2"/>
    <w:rsid w:val="006B2B56"/>
    <w:rPr>
      <w:b/>
      <w:bCs/>
      <w:i/>
      <w:iCs/>
      <w:sz w:val="22"/>
      <w:szCs w:val="22"/>
      <w:lang w:val="fr-FR"/>
    </w:rPr>
  </w:style>
  <w:style w:type="character" w:styleId="PlaceholderText">
    <w:name w:val="Placeholder Text"/>
    <w:basedOn w:val="DefaultParagraphFont"/>
    <w:uiPriority w:val="99"/>
    <w:semiHidden/>
    <w:rsid w:val="00E274B4"/>
    <w:rPr>
      <w:color w:val="808080"/>
    </w:rPr>
  </w:style>
  <w:style w:type="character" w:customStyle="1" w:styleId="normaltextrun">
    <w:name w:val="normaltextrun"/>
    <w:basedOn w:val="DefaultParagraphFont"/>
    <w:rsid w:val="00C92212"/>
  </w:style>
  <w:style w:type="character" w:customStyle="1" w:styleId="eop">
    <w:name w:val="eop"/>
    <w:basedOn w:val="DefaultParagraphFont"/>
    <w:rsid w:val="00C9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24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0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5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4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F\Downloads\Template-Agenda-25y-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feb20-d191-4239-8973-1f7db9fc6e49">
      <Terms xmlns="http://schemas.microsoft.com/office/infopath/2007/PartnerControls"/>
    </lcf76f155ced4ddcb4097134ff3c332f>
    <TaxCatchAll xmlns="ae1d005b-dada-4662-8e2e-2fd4adc39df8" xsi:nil="true"/>
    <SharedWithUsers xmlns="ae1d005b-dada-4662-8e2e-2fd4adc39df8">
      <UserInfo>
        <DisplayName>Jide Bekdache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D64C46CA73449F8B026A623F1294" ma:contentTypeVersion="15" ma:contentTypeDescription="Create a new document." ma:contentTypeScope="" ma:versionID="39808fd493cbb77852c8490c56be138c">
  <xsd:schema xmlns:xsd="http://www.w3.org/2001/XMLSchema" xmlns:xs="http://www.w3.org/2001/XMLSchema" xmlns:p="http://schemas.microsoft.com/office/2006/metadata/properties" xmlns:ns2="966feb20-d191-4239-8973-1f7db9fc6e49" xmlns:ns3="ae1d005b-dada-4662-8e2e-2fd4adc39df8" targetNamespace="http://schemas.microsoft.com/office/2006/metadata/properties" ma:root="true" ma:fieldsID="c47e287fbe54cdc8c25c182cf8e63b71" ns2:_="" ns3:_="">
    <xsd:import namespace="966feb20-d191-4239-8973-1f7db9fc6e49"/>
    <xsd:import namespace="ae1d005b-dada-4662-8e2e-2fd4adc39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eb20-d191-4239-8973-1f7db9fc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c180e7-a6fa-4508-a59a-2db342a70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d005b-dada-4662-8e2e-2fd4adc39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ec2019-624a-4901-9edf-4112c8d835d6}" ma:internalName="TaxCatchAll" ma:showField="CatchAllData" ma:web="ae1d005b-dada-4662-8e2e-2fd4adc39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E978-0FCE-4350-963C-3271DDDCFF23}">
  <ds:schemaRefs>
    <ds:schemaRef ds:uri="ae1d005b-dada-4662-8e2e-2fd4adc39df8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66feb20-d191-4239-8973-1f7db9fc6e49"/>
  </ds:schemaRefs>
</ds:datastoreItem>
</file>

<file path=customXml/itemProps2.xml><?xml version="1.0" encoding="utf-8"?>
<ds:datastoreItem xmlns:ds="http://schemas.openxmlformats.org/officeDocument/2006/customXml" ds:itemID="{2E1F4A2A-D892-4B2A-996F-389E1A44F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feb20-d191-4239-8973-1f7db9fc6e49"/>
    <ds:schemaRef ds:uri="ae1d005b-dada-4662-8e2e-2fd4adc39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07DDA-F5F6-42B0-A2CB-3D9B26516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69381-C784-471B-AA46-68D99F4C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Template-Agenda-25y-Ar</Template>
  <TotalTime>7</TotalTime>
  <Pages>1</Pages>
  <Words>95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Template-Ar</vt:lpstr>
    </vt:vector>
  </TitlesOfParts>
  <Company>MOF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Template-Ar</dc:title>
  <dc:subject/>
  <dc:creator>https://iforglb.sharepoint.com/sites/Training2/Shared Documents/Economic and Financial Education/API-Databases and follow-up reports for performance evaluation-Sep2023/Agenda-API-Databases and follow-up reports for performance evaluation-Sep2023.docx</dc:creator>
  <cp:keywords/>
  <cp:lastModifiedBy>Suzanne Kowsan</cp:lastModifiedBy>
  <cp:revision>9</cp:revision>
  <cp:lastPrinted>2024-05-09T17:14:00Z</cp:lastPrinted>
  <dcterms:created xsi:type="dcterms:W3CDTF">2025-03-20T18:35:00Z</dcterms:created>
  <dcterms:modified xsi:type="dcterms:W3CDTF">2025-03-20T18:41:00Z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0x010100D205D64C46CA73449F8B026A623F1294</vt:lpwstr>
  </property>
  <property fmtid="{D5CDD505-2E9C-101B-9397-08002B2CF9AE}" pid="3" name="_dlc_DocIdItemGuid">
    <vt:lpwstr>e3525ec0-4fb3-4c15-8572-cd55f322bc21</vt:lpwstr>
  </property>
  <property fmtid="{D5CDD505-2E9C-101B-9397-08002B2CF9AE}" pid="4" name="MediaServiceImageTags">
    <vt:lpwstr/>
  </property>
</Properties>
</file>